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9724C" w14:textId="7FC584BE" w:rsidR="002D1898" w:rsidRPr="002D1898" w:rsidRDefault="002D1898" w:rsidP="003C738A">
      <w:pPr>
        <w:tabs>
          <w:tab w:val="num" w:pos="426"/>
        </w:tabs>
        <w:ind w:right="14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614EE1">
        <w:rPr>
          <w:noProof/>
        </w:rPr>
        <w:drawing>
          <wp:inline distT="0" distB="0" distL="0" distR="0" wp14:anchorId="7C8726DD" wp14:editId="25D3AB72">
            <wp:extent cx="457200" cy="581025"/>
            <wp:effectExtent l="0" t="0" r="0" b="9525"/>
            <wp:docPr id="4" name="Рисунок 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B91F" w14:textId="77777777" w:rsidR="002D1898" w:rsidRPr="002D1898" w:rsidRDefault="002D1898" w:rsidP="003C738A">
      <w:pPr>
        <w:ind w:right="140" w:firstLine="0"/>
        <w:jc w:val="center"/>
        <w:rPr>
          <w:rFonts w:ascii="Times New Roman" w:hAnsi="Times New Roman"/>
          <w:b/>
          <w:sz w:val="28"/>
        </w:rPr>
      </w:pPr>
      <w:r w:rsidRPr="002D1898">
        <w:rPr>
          <w:rFonts w:ascii="Times New Roman" w:hAnsi="Times New Roman"/>
          <w:b/>
          <w:sz w:val="28"/>
        </w:rPr>
        <w:t xml:space="preserve">СОВЕТ НАРОДНЫХ ДЕПУТАТОВ </w:t>
      </w:r>
    </w:p>
    <w:p w14:paraId="2A41AE55" w14:textId="77777777" w:rsidR="002D1898" w:rsidRPr="002D1898" w:rsidRDefault="002D1898" w:rsidP="003C738A">
      <w:pPr>
        <w:ind w:right="140" w:firstLine="0"/>
        <w:jc w:val="center"/>
        <w:rPr>
          <w:rFonts w:ascii="Times New Roman" w:hAnsi="Times New Roman"/>
          <w:b/>
          <w:sz w:val="28"/>
        </w:rPr>
      </w:pPr>
      <w:r w:rsidRPr="002D1898">
        <w:rPr>
          <w:rFonts w:ascii="Times New Roman" w:hAnsi="Times New Roman"/>
          <w:b/>
          <w:sz w:val="28"/>
        </w:rPr>
        <w:t xml:space="preserve">РОССОШАНСКОГО МУНИЦИПАЛЬНОГО РАЙОНА </w:t>
      </w:r>
    </w:p>
    <w:p w14:paraId="34C9C514" w14:textId="77777777" w:rsidR="002D1898" w:rsidRPr="002D1898" w:rsidRDefault="002D1898" w:rsidP="003C738A">
      <w:pPr>
        <w:ind w:right="140" w:firstLine="0"/>
        <w:jc w:val="center"/>
        <w:rPr>
          <w:rFonts w:ascii="Times New Roman" w:hAnsi="Times New Roman"/>
          <w:b/>
          <w:sz w:val="28"/>
        </w:rPr>
      </w:pPr>
      <w:r w:rsidRPr="002D1898">
        <w:rPr>
          <w:rFonts w:ascii="Times New Roman" w:hAnsi="Times New Roman"/>
          <w:b/>
          <w:sz w:val="28"/>
        </w:rPr>
        <w:t>ВОРОНЕЖСКОЙ ОБЛАСТИ</w:t>
      </w:r>
    </w:p>
    <w:p w14:paraId="3B9A4DB5" w14:textId="77777777" w:rsidR="002D1898" w:rsidRPr="002D1898" w:rsidRDefault="002D1898" w:rsidP="003C738A">
      <w:pPr>
        <w:ind w:right="140" w:firstLine="0"/>
        <w:jc w:val="center"/>
        <w:rPr>
          <w:rFonts w:ascii="Times New Roman" w:hAnsi="Times New Roman"/>
          <w:b/>
          <w:sz w:val="28"/>
        </w:rPr>
      </w:pPr>
    </w:p>
    <w:p w14:paraId="29A3F07F" w14:textId="77777777" w:rsidR="002D1898" w:rsidRPr="002D1898" w:rsidRDefault="002D1898" w:rsidP="003C738A">
      <w:pPr>
        <w:ind w:right="140" w:firstLine="0"/>
        <w:jc w:val="center"/>
        <w:rPr>
          <w:rFonts w:ascii="Times New Roman" w:hAnsi="Times New Roman"/>
          <w:b/>
          <w:sz w:val="28"/>
        </w:rPr>
      </w:pPr>
      <w:r w:rsidRPr="002D1898">
        <w:rPr>
          <w:rFonts w:ascii="Times New Roman" w:hAnsi="Times New Roman"/>
          <w:b/>
          <w:sz w:val="28"/>
        </w:rPr>
        <w:t>РЕШЕНИЕ</w:t>
      </w:r>
    </w:p>
    <w:p w14:paraId="114E0684" w14:textId="4320962F" w:rsidR="002D1898" w:rsidRPr="002D1898" w:rsidRDefault="00E75710" w:rsidP="003C738A">
      <w:pPr>
        <w:ind w:right="14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11 </w:t>
      </w:r>
      <w:r w:rsidR="002D1898" w:rsidRPr="002D1898">
        <w:rPr>
          <w:rFonts w:ascii="Times New Roman" w:hAnsi="Times New Roman"/>
          <w:b/>
          <w:sz w:val="28"/>
        </w:rPr>
        <w:t>сесси</w:t>
      </w:r>
      <w:bookmarkStart w:id="0" w:name="_GoBack"/>
      <w:bookmarkEnd w:id="0"/>
      <w:r w:rsidR="002D1898" w:rsidRPr="002D1898">
        <w:rPr>
          <w:rFonts w:ascii="Times New Roman" w:hAnsi="Times New Roman"/>
          <w:b/>
          <w:sz w:val="28"/>
        </w:rPr>
        <w:t xml:space="preserve">и </w:t>
      </w:r>
    </w:p>
    <w:p w14:paraId="795CA947" w14:textId="77777777" w:rsidR="002D1898" w:rsidRPr="002D1898" w:rsidRDefault="002D1898" w:rsidP="003C738A">
      <w:pPr>
        <w:ind w:right="140" w:firstLine="0"/>
        <w:rPr>
          <w:rFonts w:ascii="Times New Roman" w:hAnsi="Times New Roman"/>
          <w:b/>
          <w:sz w:val="28"/>
        </w:rPr>
      </w:pPr>
    </w:p>
    <w:p w14:paraId="72D6F2E3" w14:textId="02B453DA" w:rsidR="002D1898" w:rsidRPr="002D1898" w:rsidRDefault="002D1898" w:rsidP="003C738A">
      <w:pPr>
        <w:ind w:right="140" w:firstLine="142"/>
        <w:rPr>
          <w:rFonts w:ascii="Times New Roman" w:hAnsi="Times New Roman"/>
          <w:sz w:val="28"/>
        </w:rPr>
      </w:pPr>
      <w:r w:rsidRPr="002D1898">
        <w:rPr>
          <w:rFonts w:ascii="Times New Roman" w:hAnsi="Times New Roman"/>
          <w:sz w:val="28"/>
        </w:rPr>
        <w:t xml:space="preserve">от </w:t>
      </w:r>
      <w:r w:rsidR="006B14E7">
        <w:rPr>
          <w:rFonts w:ascii="Times New Roman" w:hAnsi="Times New Roman"/>
          <w:sz w:val="28"/>
        </w:rPr>
        <w:t>18 сентября</w:t>
      </w:r>
      <w:r w:rsidRPr="002D1898">
        <w:rPr>
          <w:rFonts w:ascii="Times New Roman" w:hAnsi="Times New Roman"/>
          <w:sz w:val="28"/>
        </w:rPr>
        <w:t xml:space="preserve"> 2024 года № </w:t>
      </w:r>
      <w:r w:rsidR="006B14E7">
        <w:rPr>
          <w:rFonts w:ascii="Times New Roman" w:hAnsi="Times New Roman"/>
          <w:sz w:val="28"/>
        </w:rPr>
        <w:t>89</w:t>
      </w:r>
    </w:p>
    <w:p w14:paraId="3B30F676" w14:textId="33FFA8A5" w:rsidR="002D1898" w:rsidRPr="002D1898" w:rsidRDefault="002D1898" w:rsidP="003C738A">
      <w:pPr>
        <w:ind w:right="140"/>
        <w:rPr>
          <w:rFonts w:ascii="Times New Roman" w:hAnsi="Times New Roman"/>
        </w:rPr>
      </w:pPr>
      <w:r w:rsidRPr="002D1898">
        <w:rPr>
          <w:rFonts w:ascii="Times New Roman" w:hAnsi="Times New Roman"/>
        </w:rPr>
        <w:t xml:space="preserve">    </w:t>
      </w:r>
      <w:r w:rsidR="003C738A">
        <w:rPr>
          <w:rFonts w:ascii="Times New Roman" w:hAnsi="Times New Roman"/>
        </w:rPr>
        <w:t xml:space="preserve">          </w:t>
      </w:r>
      <w:r w:rsidR="006B14E7">
        <w:rPr>
          <w:rFonts w:ascii="Times New Roman" w:hAnsi="Times New Roman"/>
        </w:rPr>
        <w:t xml:space="preserve"> </w:t>
      </w:r>
      <w:r w:rsidR="003C738A">
        <w:rPr>
          <w:rFonts w:ascii="Times New Roman" w:hAnsi="Times New Roman"/>
        </w:rPr>
        <w:t xml:space="preserve"> </w:t>
      </w:r>
      <w:r w:rsidRPr="002D1898">
        <w:rPr>
          <w:rFonts w:ascii="Times New Roman" w:hAnsi="Times New Roman"/>
        </w:rPr>
        <w:t>г. Россошь</w:t>
      </w:r>
    </w:p>
    <w:p w14:paraId="606BDA6B" w14:textId="77777777" w:rsidR="002D1898" w:rsidRPr="002D1898" w:rsidRDefault="002D1898" w:rsidP="003C738A">
      <w:pPr>
        <w:ind w:right="140"/>
        <w:rPr>
          <w:rFonts w:ascii="Times New Roman" w:hAnsi="Times New Roman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6237"/>
        <w:gridCol w:w="4536"/>
      </w:tblGrid>
      <w:tr w:rsidR="002D1898" w:rsidRPr="00DA4C9A" w14:paraId="0AD1C3E3" w14:textId="77777777" w:rsidTr="003C738A">
        <w:trPr>
          <w:trHeight w:val="2601"/>
        </w:trPr>
        <w:tc>
          <w:tcPr>
            <w:tcW w:w="6237" w:type="dxa"/>
            <w:shd w:val="clear" w:color="auto" w:fill="auto"/>
          </w:tcPr>
          <w:p w14:paraId="51A28FA2" w14:textId="4EC6142B" w:rsidR="002D1898" w:rsidRPr="00DA4C9A" w:rsidRDefault="002D1898" w:rsidP="00DA4C9A">
            <w:pPr>
              <w:pStyle w:val="Title"/>
              <w:spacing w:before="0" w:after="0"/>
              <w:ind w:right="140" w:firstLine="0"/>
              <w:jc w:val="both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DA4C9A">
              <w:rPr>
                <w:rFonts w:ascii="Times New Roman" w:eastAsia="Calibri" w:hAnsi="Times New Roman"/>
                <w:b w:val="0"/>
                <w:bCs w:val="0"/>
                <w:sz w:val="27"/>
                <w:szCs w:val="27"/>
              </w:rPr>
              <w:t xml:space="preserve">Об утверждении </w:t>
            </w:r>
            <w:r w:rsidRPr="00DA4C9A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Порядка применения к муниципальным служащим </w:t>
            </w:r>
            <w:r w:rsidR="008347B0" w:rsidRPr="00DA4C9A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органов местного самоуправления Россошанского муниципального района </w:t>
            </w:r>
            <w:r w:rsidR="00683E67" w:rsidRPr="00DA4C9A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взысканий</w:t>
            </w:r>
            <w:r w:rsidRPr="00DA4C9A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  <w:p w14:paraId="24A714A3" w14:textId="646D0886" w:rsidR="002D1898" w:rsidRPr="00DA4C9A" w:rsidRDefault="002D1898" w:rsidP="00DA4C9A">
            <w:pPr>
              <w:tabs>
                <w:tab w:val="left" w:pos="5670"/>
              </w:tabs>
              <w:ind w:right="140" w:firstLine="0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  <w:tc>
          <w:tcPr>
            <w:tcW w:w="4536" w:type="dxa"/>
            <w:shd w:val="clear" w:color="auto" w:fill="auto"/>
          </w:tcPr>
          <w:p w14:paraId="38CF7BEB" w14:textId="77777777" w:rsidR="002D1898" w:rsidRPr="00DA4C9A" w:rsidRDefault="002D1898" w:rsidP="00DA4C9A">
            <w:pPr>
              <w:tabs>
                <w:tab w:val="left" w:pos="5670"/>
              </w:tabs>
              <w:ind w:right="140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</w:tr>
    </w:tbl>
    <w:p w14:paraId="008D8698" w14:textId="36FF4E03" w:rsidR="002D1898" w:rsidRPr="00DA4C9A" w:rsidRDefault="002D1898" w:rsidP="00DA4C9A">
      <w:pPr>
        <w:pStyle w:val="ConsPlusNormal"/>
        <w:ind w:right="140" w:firstLine="539"/>
        <w:jc w:val="both"/>
        <w:rPr>
          <w:rFonts w:ascii="Times New Roman" w:hAnsi="Times New Roman" w:cs="Times New Roman"/>
          <w:sz w:val="27"/>
          <w:szCs w:val="27"/>
        </w:rPr>
      </w:pPr>
      <w:r w:rsidRPr="00DA4C9A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</w:t>
      </w:r>
      <w:r w:rsidR="00E0392E" w:rsidRPr="00DA4C9A">
        <w:rPr>
          <w:rFonts w:ascii="Times New Roman" w:hAnsi="Times New Roman" w:cs="Times New Roman"/>
          <w:sz w:val="27"/>
          <w:szCs w:val="27"/>
        </w:rPr>
        <w:t xml:space="preserve">» </w:t>
      </w:r>
      <w:r w:rsidRPr="00DA4C9A">
        <w:rPr>
          <w:rFonts w:ascii="Times New Roman" w:hAnsi="Times New Roman" w:cs="Times New Roman"/>
          <w:sz w:val="27"/>
          <w:szCs w:val="27"/>
        </w:rPr>
        <w:t xml:space="preserve">Совет народных депутатов Россошанского муниципального района </w:t>
      </w:r>
    </w:p>
    <w:p w14:paraId="50712DDD" w14:textId="77777777" w:rsidR="002D1898" w:rsidRPr="00DA4C9A" w:rsidRDefault="002D1898" w:rsidP="00DA4C9A">
      <w:pPr>
        <w:ind w:right="140" w:firstLine="539"/>
        <w:rPr>
          <w:rFonts w:ascii="Times New Roman" w:hAnsi="Times New Roman"/>
          <w:sz w:val="27"/>
          <w:szCs w:val="27"/>
        </w:rPr>
      </w:pPr>
    </w:p>
    <w:p w14:paraId="20F95D6A" w14:textId="77777777" w:rsidR="002D1898" w:rsidRPr="00DA4C9A" w:rsidRDefault="002D1898" w:rsidP="00DA4C9A">
      <w:pPr>
        <w:ind w:right="140" w:firstLine="539"/>
        <w:jc w:val="center"/>
        <w:rPr>
          <w:rFonts w:ascii="Times New Roman" w:hAnsi="Times New Roman"/>
          <w:sz w:val="27"/>
          <w:szCs w:val="27"/>
        </w:rPr>
      </w:pPr>
      <w:r w:rsidRPr="00DA4C9A">
        <w:rPr>
          <w:rFonts w:ascii="Times New Roman" w:hAnsi="Times New Roman"/>
          <w:sz w:val="27"/>
          <w:szCs w:val="27"/>
        </w:rPr>
        <w:t>РЕШИЛ:</w:t>
      </w:r>
    </w:p>
    <w:p w14:paraId="1981808E" w14:textId="77777777" w:rsidR="002D1898" w:rsidRPr="00DA4C9A" w:rsidRDefault="002D1898" w:rsidP="00DA4C9A">
      <w:pPr>
        <w:ind w:right="140" w:firstLine="539"/>
        <w:jc w:val="center"/>
        <w:rPr>
          <w:rFonts w:ascii="Times New Roman" w:hAnsi="Times New Roman"/>
          <w:sz w:val="27"/>
          <w:szCs w:val="27"/>
        </w:rPr>
      </w:pPr>
    </w:p>
    <w:p w14:paraId="182D8149" w14:textId="7AEEA513" w:rsidR="002D1898" w:rsidRPr="00DA4C9A" w:rsidRDefault="002D1898" w:rsidP="00DA4C9A">
      <w:pPr>
        <w:pStyle w:val="Title"/>
        <w:spacing w:before="0" w:after="0"/>
        <w:ind w:right="140"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>1.</w:t>
      </w:r>
      <w:r w:rsidRPr="00DA4C9A">
        <w:rPr>
          <w:rFonts w:ascii="Times New Roman" w:hAnsi="Times New Roman" w:cs="Times New Roman"/>
          <w:sz w:val="27"/>
          <w:szCs w:val="27"/>
        </w:rPr>
        <w:t xml:space="preserve"> </w:t>
      </w:r>
      <w:r w:rsidR="00B84F35"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>Утвердить</w:t>
      </w:r>
      <w:r w:rsidR="006A3AF7" w:rsidRPr="00DA4C9A">
        <w:rPr>
          <w:rFonts w:ascii="Times New Roman" w:eastAsia="Calibri" w:hAnsi="Times New Roman"/>
          <w:b w:val="0"/>
          <w:bCs w:val="0"/>
          <w:sz w:val="27"/>
          <w:szCs w:val="27"/>
        </w:rPr>
        <w:t xml:space="preserve"> </w:t>
      </w:r>
      <w:r w:rsidR="006A3AF7"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>Поряд</w:t>
      </w:r>
      <w:r w:rsidR="00B84F35"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>ок</w:t>
      </w:r>
      <w:r w:rsidR="006A3AF7"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применения к муниципальным служащим </w:t>
      </w:r>
      <w:r w:rsidR="008347B0"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органов местного самоуправления Россошанского муниципального района </w:t>
      </w:r>
      <w:r w:rsidR="003213E6"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>взысканий</w:t>
      </w:r>
      <w:r w:rsidR="006A3AF7"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196FC1"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>,</w:t>
      </w:r>
      <w:r w:rsidR="006A3AF7" w:rsidRPr="00DA4C9A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согласно приложению.</w:t>
      </w:r>
    </w:p>
    <w:p w14:paraId="4729515C" w14:textId="5F9557D9" w:rsidR="002D1898" w:rsidRPr="00DA4C9A" w:rsidRDefault="006F2933" w:rsidP="00DA4C9A">
      <w:pPr>
        <w:ind w:right="140" w:firstLine="709"/>
        <w:rPr>
          <w:rFonts w:ascii="Times New Roman" w:hAnsi="Times New Roman"/>
          <w:sz w:val="27"/>
          <w:szCs w:val="27"/>
        </w:rPr>
      </w:pPr>
      <w:r w:rsidRPr="00DA4C9A">
        <w:rPr>
          <w:rFonts w:ascii="Times New Roman" w:hAnsi="Times New Roman"/>
          <w:sz w:val="27"/>
          <w:szCs w:val="27"/>
        </w:rPr>
        <w:t>2</w:t>
      </w:r>
      <w:r w:rsidR="002D1898" w:rsidRPr="00DA4C9A">
        <w:rPr>
          <w:rFonts w:ascii="Times New Roman" w:hAnsi="Times New Roman"/>
          <w:sz w:val="27"/>
          <w:szCs w:val="27"/>
        </w:rPr>
        <w:t>. Настоящее решение вступает в силу с момента опубликования в газете «Россошанский курьер» и размещается на официальном сайте Совета народных депутатов Россошанского муниципального района в сети Интернет.</w:t>
      </w:r>
    </w:p>
    <w:p w14:paraId="1F9372CD" w14:textId="77777777" w:rsidR="00E75710" w:rsidRPr="00DA4C9A" w:rsidRDefault="006F2933" w:rsidP="00DA4C9A">
      <w:pPr>
        <w:ind w:right="140"/>
        <w:rPr>
          <w:rFonts w:ascii="Times New Roman" w:hAnsi="Times New Roman"/>
          <w:sz w:val="27"/>
          <w:szCs w:val="27"/>
        </w:rPr>
      </w:pPr>
      <w:r w:rsidRPr="00DA4C9A">
        <w:rPr>
          <w:rFonts w:ascii="Times New Roman" w:hAnsi="Times New Roman"/>
          <w:sz w:val="27"/>
          <w:szCs w:val="27"/>
        </w:rPr>
        <w:t>3</w:t>
      </w:r>
      <w:r w:rsidR="002D1898" w:rsidRPr="00DA4C9A">
        <w:rPr>
          <w:rFonts w:ascii="Times New Roman" w:hAnsi="Times New Roman"/>
          <w:sz w:val="27"/>
          <w:szCs w:val="27"/>
        </w:rPr>
        <w:t xml:space="preserve">. </w:t>
      </w:r>
      <w:r w:rsidR="00E75710" w:rsidRPr="00DA4C9A">
        <w:rPr>
          <w:rFonts w:ascii="Times New Roman" w:hAnsi="Times New Roman"/>
          <w:sz w:val="27"/>
          <w:szCs w:val="27"/>
        </w:rPr>
        <w:t xml:space="preserve">Контроль за исполнением настоящего решения возложить на заместителя председателя Совета народных депутатов Россошанского муниципального района Овчаренко М.В. и на исполняющего обязанности главы администрации Россошанского муниципального района </w:t>
      </w:r>
      <w:proofErr w:type="spellStart"/>
      <w:r w:rsidR="00E75710" w:rsidRPr="00DA4C9A">
        <w:rPr>
          <w:rFonts w:ascii="Times New Roman" w:hAnsi="Times New Roman"/>
          <w:sz w:val="27"/>
          <w:szCs w:val="27"/>
        </w:rPr>
        <w:t>Хиценко</w:t>
      </w:r>
      <w:proofErr w:type="spellEnd"/>
      <w:r w:rsidR="00E75710" w:rsidRPr="00DA4C9A">
        <w:rPr>
          <w:rFonts w:ascii="Times New Roman" w:hAnsi="Times New Roman"/>
          <w:sz w:val="27"/>
          <w:szCs w:val="27"/>
        </w:rPr>
        <w:t xml:space="preserve"> А.И.</w:t>
      </w:r>
    </w:p>
    <w:p w14:paraId="24DDC25E" w14:textId="77777777" w:rsidR="00E75710" w:rsidRPr="00DA4C9A" w:rsidRDefault="00E75710" w:rsidP="00DA4C9A">
      <w:pPr>
        <w:ind w:right="140" w:firstLine="0"/>
        <w:rPr>
          <w:rFonts w:ascii="Times New Roman" w:hAnsi="Times New Roman"/>
          <w:sz w:val="27"/>
          <w:szCs w:val="27"/>
        </w:rPr>
      </w:pPr>
    </w:p>
    <w:p w14:paraId="6A765036" w14:textId="77777777" w:rsidR="00E75710" w:rsidRPr="00DA4C9A" w:rsidRDefault="00E75710" w:rsidP="00DA4C9A">
      <w:pPr>
        <w:ind w:right="140" w:firstLine="0"/>
        <w:rPr>
          <w:rFonts w:ascii="Times New Roman" w:hAnsi="Times New Roman"/>
          <w:sz w:val="27"/>
          <w:szCs w:val="27"/>
        </w:rPr>
      </w:pPr>
      <w:r w:rsidRPr="00DA4C9A">
        <w:rPr>
          <w:rFonts w:ascii="Times New Roman" w:hAnsi="Times New Roman"/>
          <w:sz w:val="27"/>
          <w:szCs w:val="27"/>
        </w:rPr>
        <w:t xml:space="preserve">Заместитель председателя Совета </w:t>
      </w:r>
    </w:p>
    <w:p w14:paraId="57F00D12" w14:textId="77777777" w:rsidR="00E75710" w:rsidRPr="00DA4C9A" w:rsidRDefault="00E75710" w:rsidP="00DA4C9A">
      <w:pPr>
        <w:ind w:right="140" w:firstLine="0"/>
        <w:rPr>
          <w:rFonts w:ascii="Times New Roman" w:hAnsi="Times New Roman"/>
          <w:sz w:val="27"/>
          <w:szCs w:val="27"/>
        </w:rPr>
      </w:pPr>
      <w:r w:rsidRPr="00DA4C9A">
        <w:rPr>
          <w:rFonts w:ascii="Times New Roman" w:hAnsi="Times New Roman"/>
          <w:sz w:val="27"/>
          <w:szCs w:val="27"/>
        </w:rPr>
        <w:t xml:space="preserve">народных депутатов Россошанского </w:t>
      </w:r>
    </w:p>
    <w:p w14:paraId="7DE6FCBF" w14:textId="33901CF1" w:rsidR="00DA4C9A" w:rsidRPr="00DA4C9A" w:rsidRDefault="00E75710" w:rsidP="00DA4C9A">
      <w:pPr>
        <w:ind w:right="140" w:firstLine="0"/>
        <w:rPr>
          <w:rFonts w:ascii="Times New Roman" w:hAnsi="Times New Roman"/>
          <w:sz w:val="27"/>
          <w:szCs w:val="27"/>
        </w:rPr>
      </w:pPr>
      <w:r w:rsidRPr="00DA4C9A">
        <w:rPr>
          <w:rFonts w:ascii="Times New Roman" w:hAnsi="Times New Roman"/>
          <w:sz w:val="27"/>
          <w:szCs w:val="27"/>
        </w:rPr>
        <w:t xml:space="preserve">муниципального района </w:t>
      </w:r>
      <w:r w:rsidRPr="00DA4C9A">
        <w:rPr>
          <w:rFonts w:ascii="Times New Roman" w:hAnsi="Times New Roman"/>
          <w:sz w:val="27"/>
          <w:szCs w:val="27"/>
        </w:rPr>
        <w:tab/>
      </w:r>
      <w:r w:rsidRPr="00DA4C9A">
        <w:rPr>
          <w:rFonts w:ascii="Times New Roman" w:hAnsi="Times New Roman"/>
          <w:sz w:val="27"/>
          <w:szCs w:val="27"/>
        </w:rPr>
        <w:tab/>
      </w:r>
      <w:r w:rsidRPr="00DA4C9A">
        <w:rPr>
          <w:rFonts w:ascii="Times New Roman" w:hAnsi="Times New Roman"/>
          <w:sz w:val="27"/>
          <w:szCs w:val="27"/>
        </w:rPr>
        <w:tab/>
      </w:r>
      <w:r w:rsidRPr="00DA4C9A">
        <w:rPr>
          <w:rFonts w:ascii="Times New Roman" w:hAnsi="Times New Roman"/>
          <w:sz w:val="27"/>
          <w:szCs w:val="27"/>
        </w:rPr>
        <w:tab/>
      </w:r>
      <w:r w:rsidRPr="00DA4C9A">
        <w:rPr>
          <w:rFonts w:ascii="Times New Roman" w:hAnsi="Times New Roman"/>
          <w:sz w:val="27"/>
          <w:szCs w:val="27"/>
        </w:rPr>
        <w:tab/>
      </w:r>
      <w:r w:rsidRPr="00DA4C9A">
        <w:rPr>
          <w:rFonts w:ascii="Times New Roman" w:hAnsi="Times New Roman"/>
          <w:sz w:val="27"/>
          <w:szCs w:val="27"/>
        </w:rPr>
        <w:tab/>
        <w:t xml:space="preserve">       </w:t>
      </w:r>
      <w:r w:rsidR="00DA4C9A">
        <w:rPr>
          <w:rFonts w:ascii="Times New Roman" w:hAnsi="Times New Roman"/>
          <w:sz w:val="27"/>
          <w:szCs w:val="27"/>
        </w:rPr>
        <w:t xml:space="preserve">  </w:t>
      </w:r>
      <w:r w:rsidRPr="00DA4C9A">
        <w:rPr>
          <w:rFonts w:ascii="Times New Roman" w:hAnsi="Times New Roman"/>
          <w:sz w:val="27"/>
          <w:szCs w:val="27"/>
        </w:rPr>
        <w:t xml:space="preserve"> М.В. Овчаренко</w:t>
      </w:r>
    </w:p>
    <w:p w14:paraId="0A197613" w14:textId="77777777" w:rsidR="00DA4C9A" w:rsidRPr="00DA4C9A" w:rsidRDefault="00DA4C9A" w:rsidP="00DA4C9A">
      <w:pPr>
        <w:ind w:right="140" w:firstLine="0"/>
        <w:rPr>
          <w:rFonts w:cs="Arial"/>
          <w:sz w:val="27"/>
          <w:szCs w:val="27"/>
        </w:rPr>
      </w:pPr>
    </w:p>
    <w:p w14:paraId="4A7C4183" w14:textId="77777777" w:rsidR="00DA4C9A" w:rsidRPr="00DA4C9A" w:rsidRDefault="00DA4C9A" w:rsidP="00DA4C9A">
      <w:pPr>
        <w:pStyle w:val="ConsPlusTitle"/>
        <w:ind w:right="225"/>
        <w:jc w:val="both"/>
        <w:rPr>
          <w:rFonts w:ascii="Times New Roman" w:hAnsi="Times New Roman"/>
          <w:b w:val="0"/>
          <w:sz w:val="27"/>
          <w:szCs w:val="27"/>
        </w:rPr>
      </w:pPr>
      <w:r w:rsidRPr="00DA4C9A">
        <w:rPr>
          <w:rFonts w:ascii="Times New Roman" w:hAnsi="Times New Roman"/>
          <w:b w:val="0"/>
          <w:sz w:val="27"/>
          <w:szCs w:val="27"/>
        </w:rPr>
        <w:t>Глава Россошанского</w:t>
      </w:r>
    </w:p>
    <w:p w14:paraId="1BEA2AB7" w14:textId="5830D1B8" w:rsidR="00DA4C9A" w:rsidRPr="00DA4C9A" w:rsidRDefault="00DA4C9A" w:rsidP="00DA4C9A">
      <w:pPr>
        <w:pStyle w:val="ConsPlusTitle"/>
        <w:jc w:val="both"/>
        <w:rPr>
          <w:rFonts w:ascii="Times New Roman" w:hAnsi="Times New Roman"/>
          <w:b w:val="0"/>
          <w:sz w:val="27"/>
          <w:szCs w:val="27"/>
        </w:rPr>
      </w:pPr>
      <w:r w:rsidRPr="00DA4C9A">
        <w:rPr>
          <w:rFonts w:ascii="Times New Roman" w:hAnsi="Times New Roman"/>
          <w:b w:val="0"/>
          <w:sz w:val="27"/>
          <w:szCs w:val="27"/>
        </w:rPr>
        <w:t xml:space="preserve">муниципального района                                            </w:t>
      </w:r>
      <w:r w:rsidRPr="00DA4C9A">
        <w:rPr>
          <w:rFonts w:ascii="Times New Roman" w:hAnsi="Times New Roman"/>
          <w:b w:val="0"/>
          <w:sz w:val="27"/>
          <w:szCs w:val="27"/>
        </w:rPr>
        <w:tab/>
      </w:r>
      <w:r>
        <w:rPr>
          <w:rFonts w:ascii="Times New Roman" w:hAnsi="Times New Roman"/>
          <w:b w:val="0"/>
          <w:sz w:val="27"/>
          <w:szCs w:val="27"/>
        </w:rPr>
        <w:t xml:space="preserve">                          </w:t>
      </w:r>
      <w:r w:rsidRPr="00DA4C9A">
        <w:rPr>
          <w:rFonts w:ascii="Times New Roman" w:hAnsi="Times New Roman"/>
          <w:b w:val="0"/>
          <w:sz w:val="27"/>
          <w:szCs w:val="27"/>
        </w:rPr>
        <w:t xml:space="preserve"> В. М. Сисюк</w:t>
      </w:r>
    </w:p>
    <w:p w14:paraId="3FB45F08" w14:textId="3AB3166E" w:rsidR="006A3AF7" w:rsidRPr="002D1898" w:rsidRDefault="006A3AF7" w:rsidP="003C738A">
      <w:pPr>
        <w:ind w:right="140" w:firstLine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961"/>
      </w:tblGrid>
      <w:tr w:rsidR="006A3AF7" w14:paraId="6C44F907" w14:textId="77777777" w:rsidTr="003C738A">
        <w:trPr>
          <w:trHeight w:val="1692"/>
        </w:trPr>
        <w:tc>
          <w:tcPr>
            <w:tcW w:w="4825" w:type="dxa"/>
          </w:tcPr>
          <w:p w14:paraId="51932950" w14:textId="77777777" w:rsidR="006A3AF7" w:rsidRDefault="006A3AF7" w:rsidP="00BB6A40">
            <w:pPr>
              <w:tabs>
                <w:tab w:val="num" w:pos="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760191C" w14:textId="77777777" w:rsidR="006A3AF7" w:rsidRPr="003C738A" w:rsidRDefault="006A3AF7" w:rsidP="00BB6A40">
            <w:pPr>
              <w:tabs>
                <w:tab w:val="num" w:pos="0"/>
              </w:tabs>
              <w:ind w:firstLine="0"/>
              <w:rPr>
                <w:rFonts w:ascii="Times New Roman" w:hAnsi="Times New Roman"/>
              </w:rPr>
            </w:pPr>
            <w:r w:rsidRPr="003C738A">
              <w:rPr>
                <w:rFonts w:ascii="Times New Roman" w:hAnsi="Times New Roman"/>
              </w:rPr>
              <w:t xml:space="preserve">Приложение </w:t>
            </w:r>
          </w:p>
          <w:p w14:paraId="7376EC2A" w14:textId="65AE367A" w:rsidR="00500891" w:rsidRPr="003C738A" w:rsidRDefault="006A3AF7" w:rsidP="00BB6A40">
            <w:pPr>
              <w:tabs>
                <w:tab w:val="num" w:pos="0"/>
              </w:tabs>
              <w:ind w:firstLine="0"/>
              <w:rPr>
                <w:rFonts w:ascii="Times New Roman" w:hAnsi="Times New Roman"/>
              </w:rPr>
            </w:pPr>
            <w:r w:rsidRPr="003C738A">
              <w:rPr>
                <w:rFonts w:ascii="Times New Roman" w:hAnsi="Times New Roman"/>
              </w:rPr>
              <w:t>к решению Совета народных депутатов</w:t>
            </w:r>
            <w:r w:rsidR="00B602D8" w:rsidRPr="003C738A">
              <w:rPr>
                <w:rFonts w:ascii="Times New Roman" w:hAnsi="Times New Roman"/>
              </w:rPr>
              <w:t xml:space="preserve"> </w:t>
            </w:r>
            <w:r w:rsidRPr="003C738A">
              <w:rPr>
                <w:rFonts w:ascii="Times New Roman" w:hAnsi="Times New Roman"/>
              </w:rPr>
              <w:t xml:space="preserve">Россошанского муниципального района </w:t>
            </w:r>
            <w:r w:rsidR="003B5C3E" w:rsidRPr="003C738A">
              <w:rPr>
                <w:rFonts w:ascii="Times New Roman" w:hAnsi="Times New Roman"/>
              </w:rPr>
              <w:t>Воронежской области о</w:t>
            </w:r>
            <w:r w:rsidRPr="003C738A">
              <w:rPr>
                <w:rFonts w:ascii="Times New Roman" w:hAnsi="Times New Roman"/>
              </w:rPr>
              <w:t xml:space="preserve">т </w:t>
            </w:r>
            <w:r w:rsidR="006B14E7">
              <w:rPr>
                <w:rFonts w:ascii="Times New Roman" w:hAnsi="Times New Roman"/>
              </w:rPr>
              <w:t>18.09.</w:t>
            </w:r>
            <w:r w:rsidR="003C738A">
              <w:rPr>
                <w:rFonts w:ascii="Times New Roman" w:hAnsi="Times New Roman"/>
              </w:rPr>
              <w:t xml:space="preserve">2024 г. </w:t>
            </w:r>
            <w:r w:rsidRPr="003C738A">
              <w:rPr>
                <w:rFonts w:ascii="Times New Roman" w:hAnsi="Times New Roman"/>
              </w:rPr>
              <w:t xml:space="preserve">№ </w:t>
            </w:r>
            <w:r w:rsidR="006B14E7">
              <w:rPr>
                <w:rFonts w:ascii="Times New Roman" w:hAnsi="Times New Roman"/>
              </w:rPr>
              <w:t>89</w:t>
            </w:r>
          </w:p>
          <w:p w14:paraId="15A4BF20" w14:textId="3F4C76D0" w:rsidR="00FB651A" w:rsidRDefault="00FB651A" w:rsidP="00BB6A40">
            <w:pPr>
              <w:tabs>
                <w:tab w:val="num" w:pos="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CB189C" w14:textId="77777777" w:rsidR="006110E8" w:rsidRPr="006110E8" w:rsidRDefault="00EF32B7" w:rsidP="00EF32B7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0E8"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14:paraId="0DF38ACE" w14:textId="6FF52F41" w:rsidR="00BB6A40" w:rsidRPr="006110E8" w:rsidRDefault="00EF32B7" w:rsidP="00EF32B7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0E8">
        <w:rPr>
          <w:rFonts w:ascii="Times New Roman" w:hAnsi="Times New Roman"/>
          <w:b/>
          <w:bCs/>
          <w:sz w:val="28"/>
          <w:szCs w:val="28"/>
        </w:rPr>
        <w:t xml:space="preserve">применения к муниципальным служащим </w:t>
      </w:r>
      <w:r w:rsidR="008347B0">
        <w:rPr>
          <w:rFonts w:ascii="Times New Roman" w:hAnsi="Times New Roman"/>
          <w:b/>
          <w:bCs/>
          <w:sz w:val="28"/>
          <w:szCs w:val="28"/>
        </w:rPr>
        <w:t xml:space="preserve">органов местного самоуправления Россошанского муниципального района </w:t>
      </w:r>
      <w:r w:rsidR="003213E6">
        <w:rPr>
          <w:rFonts w:ascii="Times New Roman" w:hAnsi="Times New Roman"/>
          <w:b/>
          <w:bCs/>
          <w:sz w:val="28"/>
          <w:szCs w:val="28"/>
        </w:rPr>
        <w:t>взысканий</w:t>
      </w:r>
      <w:r w:rsidR="00B84F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10E8">
        <w:rPr>
          <w:rFonts w:ascii="Times New Roman" w:hAnsi="Times New Roman"/>
          <w:b/>
          <w:bCs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BB6A40" w:rsidRPr="006110E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5B9FCB2" w14:textId="77777777" w:rsidR="006110E8" w:rsidRPr="002D1898" w:rsidRDefault="006110E8" w:rsidP="00EF32B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20BE80" w14:textId="258FC478" w:rsidR="00EF32B7" w:rsidRPr="00C94FBB" w:rsidRDefault="00E900FE" w:rsidP="00801521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FBB">
        <w:rPr>
          <w:rFonts w:ascii="Times New Roman" w:hAnsi="Times New Roman"/>
          <w:b/>
          <w:bCs/>
          <w:sz w:val="28"/>
          <w:szCs w:val="28"/>
        </w:rPr>
        <w:t>1</w:t>
      </w:r>
      <w:r w:rsidR="00EF32B7" w:rsidRPr="00C94FBB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14:paraId="1770ED6A" w14:textId="77777777" w:rsidR="00C94FBB" w:rsidRPr="002D1898" w:rsidRDefault="00C94FBB" w:rsidP="00E900FE">
      <w:pPr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0D4F9000" w14:textId="299F59C9" w:rsidR="00997295" w:rsidRDefault="00EF32B7" w:rsidP="0050089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D1898">
        <w:rPr>
          <w:rFonts w:ascii="Times New Roman" w:hAnsi="Times New Roman" w:cs="Times New Roman"/>
          <w:bCs/>
          <w:sz w:val="28"/>
          <w:szCs w:val="28"/>
        </w:rPr>
        <w:t>1.1. Порядок</w:t>
      </w:r>
      <w:r w:rsidR="0044333D">
        <w:rPr>
          <w:rFonts w:ascii="Times New Roman" w:hAnsi="Times New Roman" w:cs="Times New Roman"/>
          <w:bCs/>
          <w:sz w:val="28"/>
          <w:szCs w:val="28"/>
        </w:rPr>
        <w:t xml:space="preserve"> применения к муниципальным служащим органов местного самоуправления Россошанского муниципального района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Порядок)</w:t>
      </w:r>
      <w:r w:rsidRPr="002D1898">
        <w:rPr>
          <w:rFonts w:ascii="Times New Roman" w:hAnsi="Times New Roman" w:cs="Times New Roman"/>
          <w:bCs/>
          <w:sz w:val="28"/>
          <w:szCs w:val="28"/>
        </w:rPr>
        <w:t xml:space="preserve"> разработан в соответствии </w:t>
      </w:r>
      <w:r w:rsidR="00801521">
        <w:rPr>
          <w:rFonts w:ascii="Times New Roman" w:hAnsi="Times New Roman" w:cs="Times New Roman"/>
          <w:bCs/>
          <w:sz w:val="28"/>
          <w:szCs w:val="28"/>
        </w:rPr>
        <w:t xml:space="preserve">со </w:t>
      </w:r>
      <w:r w:rsidRPr="002D1898">
        <w:rPr>
          <w:rFonts w:ascii="Times New Roman" w:hAnsi="Times New Roman" w:cs="Times New Roman"/>
          <w:bCs/>
          <w:sz w:val="28"/>
          <w:szCs w:val="28"/>
        </w:rPr>
        <w:t xml:space="preserve">статьями 14.1, 15, 27, 27.1 Федерального закона от 02.03.2007 </w:t>
      </w:r>
      <w:r w:rsidR="00E900FE" w:rsidRPr="002D1898">
        <w:rPr>
          <w:rFonts w:ascii="Times New Roman" w:hAnsi="Times New Roman" w:cs="Times New Roman"/>
          <w:bCs/>
          <w:sz w:val="28"/>
          <w:szCs w:val="28"/>
        </w:rPr>
        <w:t>№</w:t>
      </w:r>
      <w:r w:rsidR="006110E8">
        <w:rPr>
          <w:rFonts w:ascii="Times New Roman" w:hAnsi="Times New Roman"/>
          <w:bCs/>
          <w:sz w:val="28"/>
          <w:szCs w:val="28"/>
        </w:rPr>
        <w:t xml:space="preserve"> </w:t>
      </w:r>
      <w:r w:rsidR="00E900FE" w:rsidRPr="002D1898">
        <w:rPr>
          <w:rFonts w:ascii="Times New Roman" w:hAnsi="Times New Roman" w:cs="Times New Roman"/>
          <w:bCs/>
          <w:sz w:val="28"/>
          <w:szCs w:val="28"/>
        </w:rPr>
        <w:t>25-ФЗ «</w:t>
      </w:r>
      <w:r w:rsidRPr="002D1898">
        <w:rPr>
          <w:rFonts w:ascii="Times New Roman" w:hAnsi="Times New Roman" w:cs="Times New Roman"/>
          <w:bCs/>
          <w:sz w:val="28"/>
          <w:szCs w:val="28"/>
        </w:rPr>
        <w:t>О муниципальной службе в Российской Федерации</w:t>
      </w:r>
      <w:r w:rsidR="00E900FE" w:rsidRPr="002D1898">
        <w:rPr>
          <w:rFonts w:ascii="Times New Roman" w:hAnsi="Times New Roman" w:cs="Times New Roman"/>
          <w:bCs/>
          <w:sz w:val="28"/>
          <w:szCs w:val="28"/>
        </w:rPr>
        <w:t>»</w:t>
      </w:r>
      <w:r w:rsidRPr="002D1898">
        <w:rPr>
          <w:rFonts w:ascii="Times New Roman" w:hAnsi="Times New Roman" w:cs="Times New Roman"/>
          <w:bCs/>
          <w:sz w:val="28"/>
          <w:szCs w:val="28"/>
        </w:rPr>
        <w:t>, Фед</w:t>
      </w:r>
      <w:r w:rsidR="00E900FE" w:rsidRPr="002D1898">
        <w:rPr>
          <w:rFonts w:ascii="Times New Roman" w:hAnsi="Times New Roman" w:cs="Times New Roman"/>
          <w:bCs/>
          <w:sz w:val="28"/>
          <w:szCs w:val="28"/>
        </w:rPr>
        <w:t>еральным законом от 25.12.2008 №</w:t>
      </w:r>
      <w:r w:rsidR="006110E8">
        <w:rPr>
          <w:rFonts w:ascii="Times New Roman" w:hAnsi="Times New Roman"/>
          <w:bCs/>
          <w:sz w:val="28"/>
          <w:szCs w:val="28"/>
        </w:rPr>
        <w:t xml:space="preserve"> </w:t>
      </w:r>
      <w:r w:rsidRPr="002D1898">
        <w:rPr>
          <w:rFonts w:ascii="Times New Roman" w:hAnsi="Times New Roman" w:cs="Times New Roman"/>
          <w:bCs/>
          <w:sz w:val="28"/>
          <w:szCs w:val="28"/>
        </w:rPr>
        <w:t xml:space="preserve">273-ФЗ </w:t>
      </w:r>
      <w:r w:rsidR="00E900FE" w:rsidRPr="002D1898">
        <w:rPr>
          <w:rFonts w:ascii="Times New Roman" w:hAnsi="Times New Roman" w:cs="Times New Roman"/>
          <w:bCs/>
          <w:sz w:val="28"/>
          <w:szCs w:val="28"/>
        </w:rPr>
        <w:t>«О противодействии коррупции»</w:t>
      </w:r>
      <w:r w:rsidR="00545E62">
        <w:rPr>
          <w:rFonts w:ascii="Times New Roman" w:hAnsi="Times New Roman" w:cs="Times New Roman"/>
          <w:bCs/>
          <w:sz w:val="28"/>
          <w:szCs w:val="28"/>
        </w:rPr>
        <w:t xml:space="preserve">, Трудовым </w:t>
      </w:r>
      <w:r w:rsidR="00545E62" w:rsidRPr="00A005AB">
        <w:rPr>
          <w:rFonts w:ascii="Times New Roman" w:hAnsi="Times New Roman" w:cs="Times New Roman"/>
          <w:bCs/>
          <w:sz w:val="28"/>
          <w:szCs w:val="28"/>
        </w:rPr>
        <w:t xml:space="preserve">кодексом Российской Федерации </w:t>
      </w:r>
      <w:r w:rsidR="009F72CA" w:rsidRPr="00A005AB">
        <w:rPr>
          <w:rFonts w:ascii="Times New Roman" w:hAnsi="Times New Roman" w:cs="Times New Roman"/>
          <w:bCs/>
          <w:sz w:val="28"/>
          <w:szCs w:val="28"/>
        </w:rPr>
        <w:t xml:space="preserve">и определяет порядок организации работы по применению </w:t>
      </w:r>
      <w:r w:rsidR="00997295" w:rsidRPr="00A005AB">
        <w:rPr>
          <w:rFonts w:ascii="Times New Roman" w:hAnsi="Times New Roman"/>
          <w:sz w:val="28"/>
          <w:szCs w:val="28"/>
        </w:rPr>
        <w:t xml:space="preserve">к </w:t>
      </w:r>
      <w:r w:rsidR="00997295" w:rsidRPr="00997295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A005AB">
        <w:rPr>
          <w:rFonts w:ascii="Times New Roman" w:hAnsi="Times New Roman"/>
          <w:sz w:val="28"/>
          <w:szCs w:val="28"/>
        </w:rPr>
        <w:t xml:space="preserve">органов местного самоуправления Россошанского муниципального района (далее – муниципальные служащие) </w:t>
      </w:r>
      <w:r w:rsidR="00FB651A">
        <w:rPr>
          <w:rFonts w:ascii="Times New Roman" w:hAnsi="Times New Roman"/>
          <w:sz w:val="28"/>
          <w:szCs w:val="28"/>
        </w:rPr>
        <w:t xml:space="preserve">взысканий </w:t>
      </w:r>
      <w:r w:rsidR="00997295" w:rsidRPr="00997295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641A70">
        <w:rPr>
          <w:rFonts w:ascii="Times New Roman" w:hAnsi="Times New Roman"/>
          <w:sz w:val="28"/>
          <w:szCs w:val="28"/>
        </w:rPr>
        <w:t xml:space="preserve"> (далее – коррупционные правонарушения).</w:t>
      </w:r>
    </w:p>
    <w:p w14:paraId="1BF0EF04" w14:textId="3D2191A3" w:rsidR="00291DFB" w:rsidRPr="00F6525A" w:rsidRDefault="00997295" w:rsidP="005008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0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1DFB" w:rsidRPr="00F6525A">
        <w:rPr>
          <w:rFonts w:ascii="Times New Roman" w:hAnsi="Times New Roman" w:cs="Times New Roman"/>
          <w:sz w:val="28"/>
          <w:szCs w:val="28"/>
        </w:rPr>
        <w:t>1.</w:t>
      </w:r>
      <w:r w:rsidR="00460005" w:rsidRPr="00460005">
        <w:rPr>
          <w:rFonts w:ascii="Times New Roman" w:hAnsi="Times New Roman" w:cs="Times New Roman"/>
          <w:sz w:val="28"/>
          <w:szCs w:val="28"/>
        </w:rPr>
        <w:t>2</w:t>
      </w:r>
      <w:r w:rsidR="00291DFB" w:rsidRPr="00F6525A">
        <w:rPr>
          <w:rFonts w:ascii="Times New Roman" w:hAnsi="Times New Roman" w:cs="Times New Roman"/>
          <w:sz w:val="28"/>
          <w:szCs w:val="28"/>
        </w:rPr>
        <w:t xml:space="preserve">. </w:t>
      </w:r>
      <w:r w:rsidR="00641A70">
        <w:rPr>
          <w:rFonts w:ascii="Times New Roman" w:hAnsi="Times New Roman" w:cs="Times New Roman"/>
          <w:sz w:val="28"/>
          <w:szCs w:val="28"/>
        </w:rPr>
        <w:t>Взыскания за коррупционные правонарушения применяются к муниципальным служащим представителем нанимателя (работодателем).</w:t>
      </w:r>
    </w:p>
    <w:p w14:paraId="3C433F9D" w14:textId="77777777" w:rsidR="00997295" w:rsidRPr="00A15174" w:rsidRDefault="00997295" w:rsidP="00500891">
      <w:pPr>
        <w:rPr>
          <w:rFonts w:ascii="Times New Roman" w:hAnsi="Times New Roman"/>
          <w:sz w:val="28"/>
          <w:szCs w:val="28"/>
        </w:rPr>
      </w:pPr>
    </w:p>
    <w:p w14:paraId="2347F8D6" w14:textId="589FEC41" w:rsidR="00A15174" w:rsidRPr="00C94FBB" w:rsidRDefault="00641A70" w:rsidP="00801521">
      <w:pPr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A1517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применения взысканий</w:t>
      </w:r>
    </w:p>
    <w:p w14:paraId="7FACB8D7" w14:textId="77777777" w:rsidR="00A15174" w:rsidRDefault="00A15174" w:rsidP="00500891">
      <w:pPr>
        <w:adjustRightInd w:val="0"/>
        <w:rPr>
          <w:rFonts w:ascii="Times New Roman" w:hAnsi="Times New Roman"/>
          <w:bCs/>
          <w:color w:val="7F7F7F" w:themeColor="text1" w:themeTint="80"/>
          <w:sz w:val="28"/>
          <w:szCs w:val="28"/>
        </w:rPr>
      </w:pPr>
    </w:p>
    <w:p w14:paraId="5BED3DE7" w14:textId="5E555A68" w:rsidR="00641A70" w:rsidRPr="002D1898" w:rsidRDefault="00641A70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A15174" w:rsidRPr="00A15174">
        <w:rPr>
          <w:rFonts w:ascii="Times New Roman" w:hAnsi="Times New Roman"/>
          <w:bCs/>
          <w:sz w:val="28"/>
          <w:szCs w:val="28"/>
        </w:rPr>
        <w:t>.1</w:t>
      </w:r>
      <w:r w:rsidR="007E1589" w:rsidRPr="00A15174">
        <w:rPr>
          <w:rFonts w:ascii="Times New Roman" w:hAnsi="Times New Roman"/>
          <w:bCs/>
          <w:sz w:val="28"/>
          <w:szCs w:val="28"/>
        </w:rPr>
        <w:t xml:space="preserve">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</w:t>
      </w:r>
      <w:r w:rsidRPr="002D1898">
        <w:rPr>
          <w:rFonts w:ascii="Times New Roman" w:hAnsi="Times New Roman"/>
          <w:bCs/>
          <w:sz w:val="28"/>
          <w:szCs w:val="28"/>
        </w:rPr>
        <w:t xml:space="preserve">предусмотренные статьей 27 Федерального закона от 02.03.2007 </w:t>
      </w:r>
      <w:r w:rsidR="00801521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2D1898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D1898">
        <w:rPr>
          <w:rFonts w:ascii="Times New Roman" w:hAnsi="Times New Roman"/>
          <w:bCs/>
          <w:sz w:val="28"/>
          <w:szCs w:val="28"/>
        </w:rPr>
        <w:t>25-ФЗ «О муниципальной службе в Российской Федерации», а именно:</w:t>
      </w:r>
    </w:p>
    <w:p w14:paraId="376CB896" w14:textId="77777777" w:rsidR="00641A70" w:rsidRPr="002D1898" w:rsidRDefault="00641A70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D1898">
        <w:rPr>
          <w:rFonts w:ascii="Times New Roman" w:hAnsi="Times New Roman"/>
          <w:bCs/>
          <w:sz w:val="28"/>
          <w:szCs w:val="28"/>
        </w:rPr>
        <w:t xml:space="preserve"> 1) замечание;</w:t>
      </w:r>
    </w:p>
    <w:p w14:paraId="60F21B05" w14:textId="77777777" w:rsidR="00641A70" w:rsidRPr="002D1898" w:rsidRDefault="00641A70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D1898">
        <w:rPr>
          <w:rFonts w:ascii="Times New Roman" w:hAnsi="Times New Roman"/>
          <w:bCs/>
          <w:sz w:val="28"/>
          <w:szCs w:val="28"/>
        </w:rPr>
        <w:t xml:space="preserve"> 2) выговор;</w:t>
      </w:r>
    </w:p>
    <w:p w14:paraId="57ED36A6" w14:textId="79BD226B" w:rsidR="00641A70" w:rsidRPr="00A15174" w:rsidRDefault="00641A70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D1898">
        <w:rPr>
          <w:rFonts w:ascii="Times New Roman" w:hAnsi="Times New Roman"/>
          <w:bCs/>
          <w:sz w:val="28"/>
          <w:szCs w:val="28"/>
        </w:rPr>
        <w:t xml:space="preserve"> 3) увольнение с муниципальной службы по соответствующим основаниям.</w:t>
      </w:r>
    </w:p>
    <w:p w14:paraId="79FB3FDD" w14:textId="56C90AA2" w:rsidR="007E1589" w:rsidRPr="00641A70" w:rsidRDefault="00641A70" w:rsidP="00500891">
      <w:pPr>
        <w:pStyle w:val="af1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E1589" w:rsidRPr="00A15174">
        <w:rPr>
          <w:sz w:val="28"/>
          <w:szCs w:val="28"/>
        </w:rPr>
        <w:t>.</w:t>
      </w:r>
      <w:r w:rsidR="00A15174">
        <w:rPr>
          <w:sz w:val="28"/>
          <w:szCs w:val="28"/>
        </w:rPr>
        <w:t>2</w:t>
      </w:r>
      <w:r w:rsidR="007E1589" w:rsidRPr="00A15174">
        <w:rPr>
          <w:sz w:val="28"/>
          <w:szCs w:val="28"/>
        </w:rPr>
        <w:t>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AC58D6" w:rsidRPr="00A15174">
        <w:rPr>
          <w:sz w:val="28"/>
          <w:szCs w:val="28"/>
        </w:rPr>
        <w:t xml:space="preserve"> от 02.03.2007 № 25-ФЗ «О муниципальной службе в Российской Федерации» </w:t>
      </w:r>
      <w:r w:rsidR="007E1589" w:rsidRPr="00A15174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8" w:history="1">
        <w:r w:rsidR="007E1589" w:rsidRPr="00641A70">
          <w:rPr>
            <w:rStyle w:val="a3"/>
            <w:color w:val="auto"/>
            <w:sz w:val="28"/>
            <w:szCs w:val="28"/>
          </w:rPr>
          <w:t>частями 3</w:t>
        </w:r>
      </w:hyperlink>
      <w:r w:rsidR="007E1589" w:rsidRPr="00641A70">
        <w:rPr>
          <w:sz w:val="28"/>
          <w:szCs w:val="28"/>
        </w:rPr>
        <w:t xml:space="preserve"> - </w:t>
      </w:r>
      <w:hyperlink r:id="rId9" w:history="1">
        <w:r w:rsidR="007E1589" w:rsidRPr="00641A70">
          <w:rPr>
            <w:rStyle w:val="a3"/>
            <w:color w:val="auto"/>
            <w:sz w:val="28"/>
            <w:szCs w:val="28"/>
          </w:rPr>
          <w:t>6 статьи 13</w:t>
        </w:r>
      </w:hyperlink>
      <w:r w:rsidR="007E1589" w:rsidRPr="00641A70">
        <w:rPr>
          <w:sz w:val="28"/>
          <w:szCs w:val="28"/>
        </w:rPr>
        <w:t xml:space="preserve"> Федерального закона от 25</w:t>
      </w:r>
      <w:r w:rsidR="00AC58D6" w:rsidRPr="00641A70">
        <w:rPr>
          <w:sz w:val="28"/>
          <w:szCs w:val="28"/>
        </w:rPr>
        <w:t>.12.</w:t>
      </w:r>
      <w:r w:rsidR="007E1589" w:rsidRPr="00641A70">
        <w:rPr>
          <w:sz w:val="28"/>
          <w:szCs w:val="28"/>
        </w:rPr>
        <w:t xml:space="preserve">2008 </w:t>
      </w:r>
      <w:r w:rsidR="00AC58D6" w:rsidRPr="00641A70">
        <w:rPr>
          <w:sz w:val="28"/>
          <w:szCs w:val="28"/>
        </w:rPr>
        <w:t>№</w:t>
      </w:r>
      <w:r w:rsidR="007E1589" w:rsidRPr="00641A70">
        <w:rPr>
          <w:sz w:val="28"/>
          <w:szCs w:val="28"/>
        </w:rPr>
        <w:t xml:space="preserve"> 273-ФЗ "О противодействии коррупции"</w:t>
      </w:r>
      <w:r w:rsidR="005107B6" w:rsidRPr="00641A70">
        <w:rPr>
          <w:sz w:val="28"/>
          <w:szCs w:val="28"/>
        </w:rPr>
        <w:t>.</w:t>
      </w:r>
    </w:p>
    <w:p w14:paraId="31B64BBA" w14:textId="741B6136" w:rsidR="00EF32B7" w:rsidRPr="002D1898" w:rsidRDefault="005649C4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44333D">
        <w:rPr>
          <w:rFonts w:ascii="Times New Roman" w:hAnsi="Times New Roman"/>
          <w:bCs/>
          <w:sz w:val="28"/>
          <w:szCs w:val="28"/>
        </w:rPr>
        <w:t>3</w:t>
      </w:r>
      <w:r w:rsidR="00EF32B7" w:rsidRPr="002D1898">
        <w:rPr>
          <w:rFonts w:ascii="Times New Roman" w:hAnsi="Times New Roman"/>
          <w:bCs/>
          <w:sz w:val="28"/>
          <w:szCs w:val="28"/>
        </w:rPr>
        <w:t xml:space="preserve">. </w:t>
      </w:r>
      <w:r w:rsidR="004A2B0E">
        <w:rPr>
          <w:rFonts w:ascii="Times New Roman" w:hAnsi="Times New Roman"/>
          <w:bCs/>
          <w:sz w:val="28"/>
          <w:szCs w:val="28"/>
        </w:rPr>
        <w:t>Взыскания</w:t>
      </w:r>
      <w:r>
        <w:rPr>
          <w:rFonts w:ascii="Times New Roman" w:hAnsi="Times New Roman"/>
          <w:bCs/>
          <w:sz w:val="28"/>
          <w:szCs w:val="28"/>
        </w:rPr>
        <w:t xml:space="preserve"> за коррупционные правонарушения применяются </w:t>
      </w:r>
      <w:r w:rsidR="00EF32B7" w:rsidRPr="002D1898">
        <w:rPr>
          <w:rFonts w:ascii="Times New Roman" w:hAnsi="Times New Roman"/>
          <w:bCs/>
          <w:sz w:val="28"/>
          <w:szCs w:val="28"/>
        </w:rPr>
        <w:t>на основании:</w:t>
      </w:r>
    </w:p>
    <w:p w14:paraId="3983E348" w14:textId="5B3CD4C4" w:rsidR="00EF32B7" w:rsidRPr="00AE3014" w:rsidRDefault="00EF32B7" w:rsidP="00500891">
      <w:pPr>
        <w:pStyle w:val="af1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223A03">
        <w:rPr>
          <w:bCs/>
          <w:sz w:val="28"/>
          <w:szCs w:val="28"/>
        </w:rPr>
        <w:t xml:space="preserve">1) доклада о результатах проверки, проведенной </w:t>
      </w:r>
      <w:r w:rsidR="00035B66" w:rsidRPr="00223A03">
        <w:rPr>
          <w:bCs/>
          <w:sz w:val="28"/>
          <w:szCs w:val="28"/>
        </w:rPr>
        <w:t>должностными лицами</w:t>
      </w:r>
      <w:r w:rsidR="00CC2E7A">
        <w:rPr>
          <w:bCs/>
          <w:sz w:val="28"/>
          <w:szCs w:val="28"/>
        </w:rPr>
        <w:t xml:space="preserve"> </w:t>
      </w:r>
      <w:r w:rsidR="00B76301">
        <w:rPr>
          <w:bCs/>
          <w:sz w:val="28"/>
          <w:szCs w:val="28"/>
        </w:rPr>
        <w:t>органов местного самоуправления Россошанского муниципального района</w:t>
      </w:r>
      <w:r w:rsidR="006D7044" w:rsidRPr="00223A03">
        <w:rPr>
          <w:bCs/>
          <w:sz w:val="28"/>
          <w:szCs w:val="28"/>
        </w:rPr>
        <w:t>, ответственн</w:t>
      </w:r>
      <w:r w:rsidR="00035B66" w:rsidRPr="00223A03">
        <w:rPr>
          <w:bCs/>
          <w:sz w:val="28"/>
          <w:szCs w:val="28"/>
        </w:rPr>
        <w:t>ыми</w:t>
      </w:r>
      <w:r w:rsidR="006D7044" w:rsidRPr="00223A03">
        <w:rPr>
          <w:bCs/>
          <w:sz w:val="28"/>
          <w:szCs w:val="28"/>
        </w:rPr>
        <w:t xml:space="preserve"> за </w:t>
      </w:r>
      <w:r w:rsidR="00E3351F" w:rsidRPr="00223A03">
        <w:rPr>
          <w:bCs/>
          <w:sz w:val="28"/>
          <w:szCs w:val="28"/>
        </w:rPr>
        <w:t>работу по профилактике</w:t>
      </w:r>
      <w:r w:rsidR="006D7044" w:rsidRPr="00223A03">
        <w:rPr>
          <w:bCs/>
          <w:sz w:val="28"/>
          <w:szCs w:val="28"/>
        </w:rPr>
        <w:t xml:space="preserve"> коррупционных и иных правонарушений</w:t>
      </w:r>
      <w:r w:rsidR="00997295">
        <w:rPr>
          <w:bCs/>
          <w:sz w:val="28"/>
          <w:szCs w:val="28"/>
        </w:rPr>
        <w:t xml:space="preserve"> </w:t>
      </w:r>
      <w:r w:rsidR="00997295" w:rsidRPr="00AE3014">
        <w:rPr>
          <w:sz w:val="28"/>
          <w:szCs w:val="28"/>
        </w:rPr>
        <w:t xml:space="preserve">или в соответствии со </w:t>
      </w:r>
      <w:hyperlink r:id="rId10" w:history="1">
        <w:r w:rsidR="00997295" w:rsidRPr="00EF73B0">
          <w:rPr>
            <w:rStyle w:val="a3"/>
            <w:color w:val="auto"/>
            <w:sz w:val="28"/>
            <w:szCs w:val="28"/>
          </w:rPr>
          <w:t>статьей 13.4</w:t>
        </w:r>
      </w:hyperlink>
      <w:r w:rsidR="00997295" w:rsidRPr="00EF73B0">
        <w:rPr>
          <w:sz w:val="28"/>
          <w:szCs w:val="28"/>
        </w:rPr>
        <w:t xml:space="preserve"> </w:t>
      </w:r>
      <w:r w:rsidR="00997295" w:rsidRPr="00AE3014">
        <w:rPr>
          <w:sz w:val="28"/>
          <w:szCs w:val="28"/>
        </w:rPr>
        <w:t>Федерального закона от 25.12.2008 № 273-ФЗ "О противодействии коррупции" уполномоченным подразделением Администрации Президента Российской Федерации</w:t>
      </w:r>
      <w:r w:rsidRPr="00AE3014">
        <w:rPr>
          <w:bCs/>
          <w:sz w:val="28"/>
          <w:szCs w:val="28"/>
        </w:rPr>
        <w:t>;</w:t>
      </w:r>
    </w:p>
    <w:p w14:paraId="13B30A4A" w14:textId="35965231" w:rsidR="00141D3D" w:rsidRPr="00223A03" w:rsidRDefault="00EF32B7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23A03">
        <w:rPr>
          <w:rFonts w:ascii="Times New Roman" w:hAnsi="Times New Roman"/>
          <w:bCs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14:paraId="569E7726" w14:textId="65EE887A" w:rsidR="00141D3D" w:rsidRPr="002D1898" w:rsidRDefault="00EF32B7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23A03">
        <w:rPr>
          <w:rFonts w:ascii="Times New Roman" w:hAnsi="Times New Roman"/>
          <w:bCs/>
          <w:sz w:val="28"/>
          <w:szCs w:val="28"/>
        </w:rPr>
        <w:t xml:space="preserve">3) </w:t>
      </w:r>
      <w:r w:rsidR="00141D3D" w:rsidRPr="00223A03">
        <w:rPr>
          <w:rFonts w:ascii="Times New Roman" w:hAnsi="Times New Roman"/>
          <w:sz w:val="28"/>
          <w:szCs w:val="28"/>
        </w:rPr>
        <w:t xml:space="preserve">доклада </w:t>
      </w:r>
      <w:r w:rsidR="00035B66" w:rsidRPr="00223A03">
        <w:rPr>
          <w:rFonts w:ascii="Times New Roman" w:hAnsi="Times New Roman"/>
          <w:bCs/>
          <w:sz w:val="28"/>
          <w:szCs w:val="28"/>
        </w:rPr>
        <w:t>должностн</w:t>
      </w:r>
      <w:r w:rsidR="0090097C" w:rsidRPr="00223A03">
        <w:rPr>
          <w:rFonts w:ascii="Times New Roman" w:hAnsi="Times New Roman"/>
          <w:bCs/>
          <w:sz w:val="28"/>
          <w:szCs w:val="28"/>
        </w:rPr>
        <w:t>ых</w:t>
      </w:r>
      <w:r w:rsidR="00035B66" w:rsidRPr="00223A03">
        <w:rPr>
          <w:rFonts w:ascii="Times New Roman" w:hAnsi="Times New Roman"/>
          <w:bCs/>
          <w:sz w:val="28"/>
          <w:szCs w:val="28"/>
        </w:rPr>
        <w:t xml:space="preserve"> лиц</w:t>
      </w:r>
      <w:r w:rsidR="00B76301">
        <w:rPr>
          <w:rFonts w:ascii="Times New Roman" w:hAnsi="Times New Roman"/>
          <w:bCs/>
          <w:sz w:val="28"/>
          <w:szCs w:val="28"/>
        </w:rPr>
        <w:t xml:space="preserve"> органов местного самоуправления Россошанского муниципального района</w:t>
      </w:r>
      <w:r w:rsidR="00035B66" w:rsidRPr="00223A03">
        <w:rPr>
          <w:rFonts w:ascii="Times New Roman" w:hAnsi="Times New Roman"/>
          <w:bCs/>
          <w:sz w:val="28"/>
          <w:szCs w:val="28"/>
        </w:rPr>
        <w:t>, ответственн</w:t>
      </w:r>
      <w:r w:rsidR="0090097C" w:rsidRPr="00223A03">
        <w:rPr>
          <w:rFonts w:ascii="Times New Roman" w:hAnsi="Times New Roman"/>
          <w:bCs/>
          <w:sz w:val="28"/>
          <w:szCs w:val="28"/>
        </w:rPr>
        <w:t>ых</w:t>
      </w:r>
      <w:r w:rsidR="00035B66" w:rsidRPr="00223A03">
        <w:rPr>
          <w:rFonts w:ascii="Times New Roman" w:hAnsi="Times New Roman"/>
          <w:bCs/>
          <w:sz w:val="28"/>
          <w:szCs w:val="28"/>
        </w:rPr>
        <w:t xml:space="preserve"> за</w:t>
      </w:r>
      <w:r w:rsidR="002C24B8" w:rsidRPr="00223A03">
        <w:rPr>
          <w:rFonts w:ascii="Times New Roman" w:hAnsi="Times New Roman"/>
          <w:bCs/>
          <w:sz w:val="28"/>
          <w:szCs w:val="28"/>
        </w:rPr>
        <w:t xml:space="preserve"> </w:t>
      </w:r>
      <w:r w:rsidR="001D5608" w:rsidRPr="00223A03">
        <w:rPr>
          <w:rFonts w:ascii="Times New Roman" w:hAnsi="Times New Roman"/>
          <w:bCs/>
          <w:sz w:val="28"/>
          <w:szCs w:val="28"/>
        </w:rPr>
        <w:t xml:space="preserve">работу по </w:t>
      </w:r>
      <w:r w:rsidR="00E3351F" w:rsidRPr="00223A03">
        <w:rPr>
          <w:rFonts w:ascii="Times New Roman" w:hAnsi="Times New Roman"/>
          <w:bCs/>
          <w:sz w:val="28"/>
          <w:szCs w:val="28"/>
        </w:rPr>
        <w:t>профилактик</w:t>
      </w:r>
      <w:r w:rsidR="001D5608" w:rsidRPr="00223A03">
        <w:rPr>
          <w:rFonts w:ascii="Times New Roman" w:hAnsi="Times New Roman"/>
          <w:bCs/>
          <w:sz w:val="28"/>
          <w:szCs w:val="28"/>
        </w:rPr>
        <w:t>е</w:t>
      </w:r>
      <w:r w:rsidR="00E3351F" w:rsidRPr="00223A03">
        <w:rPr>
          <w:rFonts w:ascii="Times New Roman" w:hAnsi="Times New Roman"/>
          <w:bCs/>
          <w:sz w:val="28"/>
          <w:szCs w:val="28"/>
        </w:rPr>
        <w:t xml:space="preserve"> </w:t>
      </w:r>
      <w:r w:rsidR="00035B66" w:rsidRPr="00223A03">
        <w:rPr>
          <w:rFonts w:ascii="Times New Roman" w:hAnsi="Times New Roman"/>
          <w:bCs/>
          <w:sz w:val="28"/>
          <w:szCs w:val="28"/>
        </w:rPr>
        <w:t xml:space="preserve">коррупционных и иных правонарушений </w:t>
      </w:r>
      <w:r w:rsidR="00141D3D" w:rsidRPr="00223A03">
        <w:rPr>
          <w:rFonts w:ascii="Times New Roman" w:hAnsi="Times New Roman"/>
          <w:sz w:val="28"/>
          <w:szCs w:val="28"/>
        </w:rPr>
        <w:t xml:space="preserve"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</w:t>
      </w:r>
      <w:r w:rsidR="00141D3D" w:rsidRPr="002D1898">
        <w:rPr>
          <w:rFonts w:ascii="Times New Roman" w:hAnsi="Times New Roman"/>
          <w:sz w:val="28"/>
          <w:szCs w:val="28"/>
        </w:rPr>
        <w:t>с утратой доверия)</w:t>
      </w:r>
      <w:r w:rsidR="00A46B14" w:rsidRPr="002D1898">
        <w:rPr>
          <w:rFonts w:ascii="Times New Roman" w:hAnsi="Times New Roman"/>
          <w:sz w:val="28"/>
          <w:szCs w:val="28"/>
        </w:rPr>
        <w:t>;</w:t>
      </w:r>
    </w:p>
    <w:p w14:paraId="184DC479" w14:textId="2821647E" w:rsidR="00EF32B7" w:rsidRPr="002D1898" w:rsidRDefault="00141D3D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D1898">
        <w:rPr>
          <w:rFonts w:ascii="Times New Roman" w:hAnsi="Times New Roman"/>
          <w:bCs/>
          <w:sz w:val="28"/>
          <w:szCs w:val="28"/>
        </w:rPr>
        <w:t>4)</w:t>
      </w:r>
      <w:r w:rsidR="00BB6A40" w:rsidRPr="002D1898">
        <w:rPr>
          <w:rFonts w:ascii="Times New Roman" w:hAnsi="Times New Roman"/>
          <w:bCs/>
          <w:sz w:val="28"/>
          <w:szCs w:val="28"/>
        </w:rPr>
        <w:t xml:space="preserve"> </w:t>
      </w:r>
      <w:r w:rsidR="00EF32B7" w:rsidRPr="002D1898">
        <w:rPr>
          <w:rFonts w:ascii="Times New Roman" w:hAnsi="Times New Roman"/>
          <w:bCs/>
          <w:sz w:val="28"/>
          <w:szCs w:val="28"/>
        </w:rPr>
        <w:t>объяснений муниципального служащего;</w:t>
      </w:r>
    </w:p>
    <w:p w14:paraId="7A771D5C" w14:textId="2418EB6D" w:rsidR="00EF32B7" w:rsidRPr="002D1898" w:rsidRDefault="00141D3D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D1898">
        <w:rPr>
          <w:rFonts w:ascii="Times New Roman" w:hAnsi="Times New Roman"/>
          <w:bCs/>
          <w:sz w:val="28"/>
          <w:szCs w:val="28"/>
        </w:rPr>
        <w:t>5</w:t>
      </w:r>
      <w:r w:rsidR="00EF32B7" w:rsidRPr="002D1898">
        <w:rPr>
          <w:rFonts w:ascii="Times New Roman" w:hAnsi="Times New Roman"/>
          <w:bCs/>
          <w:sz w:val="28"/>
          <w:szCs w:val="28"/>
        </w:rPr>
        <w:t>)</w:t>
      </w:r>
      <w:r w:rsidR="00BB6A40" w:rsidRPr="002D1898">
        <w:rPr>
          <w:rFonts w:ascii="Times New Roman" w:hAnsi="Times New Roman"/>
          <w:bCs/>
          <w:sz w:val="28"/>
          <w:szCs w:val="28"/>
        </w:rPr>
        <w:t xml:space="preserve"> </w:t>
      </w:r>
      <w:r w:rsidR="00EF32B7" w:rsidRPr="002D1898">
        <w:rPr>
          <w:rFonts w:ascii="Times New Roman" w:hAnsi="Times New Roman"/>
          <w:bCs/>
          <w:sz w:val="28"/>
          <w:szCs w:val="28"/>
        </w:rPr>
        <w:t>иных материалов.</w:t>
      </w:r>
    </w:p>
    <w:p w14:paraId="4D616255" w14:textId="52F4271B" w:rsidR="00441347" w:rsidRDefault="005649C4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44333D">
        <w:rPr>
          <w:rFonts w:ascii="Times New Roman" w:hAnsi="Times New Roman"/>
          <w:bCs/>
          <w:sz w:val="28"/>
          <w:szCs w:val="28"/>
        </w:rPr>
        <w:t>4</w:t>
      </w:r>
      <w:r w:rsidR="00EF32B7" w:rsidRPr="00AE3014">
        <w:rPr>
          <w:rFonts w:ascii="Times New Roman" w:hAnsi="Times New Roman"/>
          <w:bCs/>
          <w:sz w:val="28"/>
          <w:szCs w:val="28"/>
        </w:rPr>
        <w:t>.</w:t>
      </w:r>
      <w:r w:rsidR="00FB310F">
        <w:rPr>
          <w:rFonts w:ascii="Times New Roman" w:hAnsi="Times New Roman"/>
          <w:bCs/>
          <w:sz w:val="28"/>
          <w:szCs w:val="28"/>
        </w:rPr>
        <w:t xml:space="preserve"> </w:t>
      </w:r>
      <w:r w:rsidR="00EF32B7" w:rsidRPr="00AE3014">
        <w:rPr>
          <w:rFonts w:ascii="Times New Roman" w:hAnsi="Times New Roman"/>
          <w:bCs/>
          <w:sz w:val="28"/>
          <w:szCs w:val="28"/>
        </w:rPr>
        <w:t>До применения</w:t>
      </w:r>
      <w:r w:rsidR="006A01A2" w:rsidRPr="00AE3014">
        <w:rPr>
          <w:rFonts w:ascii="Times New Roman" w:hAnsi="Times New Roman"/>
          <w:bCs/>
          <w:sz w:val="28"/>
          <w:szCs w:val="28"/>
        </w:rPr>
        <w:t xml:space="preserve"> </w:t>
      </w:r>
      <w:r w:rsidR="00EF32B7" w:rsidRPr="00AE3014">
        <w:rPr>
          <w:rFonts w:ascii="Times New Roman" w:hAnsi="Times New Roman"/>
          <w:bCs/>
          <w:sz w:val="28"/>
          <w:szCs w:val="28"/>
        </w:rPr>
        <w:t xml:space="preserve">взыскания представитель нанимателя (работодатель) должен затребовать от муниципального служащего </w:t>
      </w:r>
      <w:r w:rsidR="00F91A1D" w:rsidRPr="00AE3014">
        <w:rPr>
          <w:rFonts w:ascii="Times New Roman" w:hAnsi="Times New Roman"/>
          <w:bCs/>
          <w:sz w:val="28"/>
          <w:szCs w:val="28"/>
        </w:rPr>
        <w:t>письменное объяснение</w:t>
      </w:r>
      <w:r w:rsidR="00EF32B7" w:rsidRPr="00AE3014">
        <w:rPr>
          <w:rFonts w:ascii="Times New Roman" w:hAnsi="Times New Roman"/>
          <w:bCs/>
          <w:sz w:val="28"/>
          <w:szCs w:val="28"/>
        </w:rPr>
        <w:t>.</w:t>
      </w:r>
      <w:r w:rsidR="00F91A1D" w:rsidRPr="00AE3014">
        <w:rPr>
          <w:rFonts w:ascii="Times New Roman" w:hAnsi="Times New Roman"/>
          <w:bCs/>
          <w:sz w:val="28"/>
          <w:szCs w:val="28"/>
        </w:rPr>
        <w:t xml:space="preserve"> </w:t>
      </w:r>
    </w:p>
    <w:p w14:paraId="21A778B5" w14:textId="3CCADBDC" w:rsidR="00EF32B7" w:rsidRPr="00AE3014" w:rsidRDefault="00EF32B7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AE3014">
        <w:rPr>
          <w:rFonts w:ascii="Times New Roman" w:hAnsi="Times New Roman"/>
          <w:bCs/>
          <w:sz w:val="28"/>
          <w:szCs w:val="28"/>
        </w:rP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14:paraId="10D34AD1" w14:textId="1E576D6A" w:rsidR="00FB310F" w:rsidRPr="00FB310F" w:rsidRDefault="00EF32B7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D1898">
        <w:rPr>
          <w:rFonts w:ascii="Times New Roman" w:hAnsi="Times New Roman"/>
          <w:bCs/>
          <w:sz w:val="28"/>
          <w:szCs w:val="28"/>
        </w:rPr>
        <w:t>Непредставление муниципальным служащим</w:t>
      </w:r>
      <w:r w:rsidR="00F041D0">
        <w:rPr>
          <w:rFonts w:ascii="Times New Roman" w:hAnsi="Times New Roman"/>
          <w:bCs/>
          <w:sz w:val="28"/>
          <w:szCs w:val="28"/>
        </w:rPr>
        <w:t xml:space="preserve"> </w:t>
      </w:r>
      <w:r w:rsidRPr="002D1898">
        <w:rPr>
          <w:rFonts w:ascii="Times New Roman" w:hAnsi="Times New Roman"/>
          <w:bCs/>
          <w:sz w:val="28"/>
          <w:szCs w:val="28"/>
        </w:rPr>
        <w:t>объяснения не является препятствием для применения</w:t>
      </w:r>
      <w:r w:rsidR="00F91A1D">
        <w:rPr>
          <w:rFonts w:ascii="Times New Roman" w:hAnsi="Times New Roman"/>
          <w:bCs/>
          <w:sz w:val="28"/>
          <w:szCs w:val="28"/>
        </w:rPr>
        <w:t xml:space="preserve"> </w:t>
      </w:r>
      <w:r w:rsidRPr="002D1898">
        <w:rPr>
          <w:rFonts w:ascii="Times New Roman" w:hAnsi="Times New Roman"/>
          <w:bCs/>
          <w:sz w:val="28"/>
          <w:szCs w:val="28"/>
        </w:rPr>
        <w:t>взыскания.</w:t>
      </w:r>
    </w:p>
    <w:p w14:paraId="0EBEE7CE" w14:textId="6F768E72" w:rsidR="00EC3B52" w:rsidRPr="00E56D5F" w:rsidRDefault="005649C4" w:rsidP="00500891">
      <w:pPr>
        <w:pStyle w:val="af1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4333D">
        <w:rPr>
          <w:sz w:val="28"/>
          <w:szCs w:val="28"/>
        </w:rPr>
        <w:t>5</w:t>
      </w:r>
      <w:r w:rsidR="00E56D5F" w:rsidRPr="00E56D5F">
        <w:rPr>
          <w:sz w:val="28"/>
          <w:szCs w:val="28"/>
        </w:rPr>
        <w:t xml:space="preserve">. </w:t>
      </w:r>
      <w:r w:rsidR="00EC3B52" w:rsidRPr="00E56D5F">
        <w:rPr>
          <w:sz w:val="28"/>
          <w:szCs w:val="28"/>
        </w:rPr>
        <w:t>При применении взысканий</w:t>
      </w:r>
      <w:r>
        <w:rPr>
          <w:sz w:val="28"/>
          <w:szCs w:val="28"/>
        </w:rPr>
        <w:t xml:space="preserve"> за коррупционные правонарушения </w:t>
      </w:r>
      <w:r w:rsidR="00EC3B52" w:rsidRPr="00E56D5F">
        <w:rPr>
          <w:sz w:val="28"/>
          <w:szCs w:val="28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14:paraId="339BDA30" w14:textId="67C86D67" w:rsidR="00E56D5F" w:rsidRDefault="005649C4" w:rsidP="005008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44333D">
        <w:rPr>
          <w:rFonts w:ascii="Times New Roman" w:hAnsi="Times New Roman"/>
          <w:sz w:val="28"/>
          <w:szCs w:val="28"/>
        </w:rPr>
        <w:t>6</w:t>
      </w:r>
      <w:r w:rsidR="000428D3" w:rsidRPr="00E56D5F">
        <w:rPr>
          <w:rFonts w:ascii="Times New Roman" w:hAnsi="Times New Roman"/>
          <w:sz w:val="28"/>
          <w:szCs w:val="28"/>
        </w:rPr>
        <w:t>. Взыскания</w:t>
      </w:r>
      <w:r w:rsidR="00500891">
        <w:rPr>
          <w:rFonts w:ascii="Times New Roman" w:hAnsi="Times New Roman"/>
          <w:sz w:val="28"/>
          <w:szCs w:val="28"/>
        </w:rPr>
        <w:t xml:space="preserve"> за коррупционные правонарушения </w:t>
      </w:r>
      <w:r w:rsidR="000428D3" w:rsidRPr="00E56D5F">
        <w:rPr>
          <w:rFonts w:ascii="Times New Roman" w:hAnsi="Times New Roman"/>
          <w:sz w:val="28"/>
          <w:szCs w:val="28"/>
        </w:rPr>
        <w:t xml:space="preserve">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 </w:t>
      </w:r>
    </w:p>
    <w:p w14:paraId="6895B3E5" w14:textId="73E677A6" w:rsidR="00E374C0" w:rsidRDefault="005649C4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44333D">
        <w:rPr>
          <w:rFonts w:ascii="Times New Roman" w:hAnsi="Times New Roman"/>
          <w:bCs/>
          <w:sz w:val="28"/>
          <w:szCs w:val="28"/>
        </w:rPr>
        <w:t>7</w:t>
      </w:r>
      <w:r w:rsidR="00EF32B7" w:rsidRPr="002D1898">
        <w:rPr>
          <w:rFonts w:ascii="Times New Roman" w:hAnsi="Times New Roman"/>
          <w:bCs/>
          <w:sz w:val="28"/>
          <w:szCs w:val="28"/>
        </w:rPr>
        <w:t>.</w:t>
      </w:r>
      <w:r w:rsidR="00BB6A40" w:rsidRPr="002D1898">
        <w:rPr>
          <w:rFonts w:ascii="Times New Roman" w:hAnsi="Times New Roman"/>
          <w:bCs/>
          <w:sz w:val="28"/>
          <w:szCs w:val="28"/>
        </w:rPr>
        <w:t xml:space="preserve"> </w:t>
      </w:r>
      <w:r w:rsidR="00EF32B7" w:rsidRPr="002D1898">
        <w:rPr>
          <w:rFonts w:ascii="Times New Roman" w:hAnsi="Times New Roman"/>
          <w:bCs/>
          <w:sz w:val="28"/>
          <w:szCs w:val="28"/>
        </w:rPr>
        <w:t xml:space="preserve">В распоряжении (приказе) о применении к муниципальному служащему </w:t>
      </w:r>
      <w:r w:rsidR="000633AB">
        <w:rPr>
          <w:rFonts w:ascii="Times New Roman" w:hAnsi="Times New Roman"/>
          <w:bCs/>
          <w:sz w:val="28"/>
          <w:szCs w:val="28"/>
        </w:rPr>
        <w:t xml:space="preserve">взыскания </w:t>
      </w:r>
      <w:r w:rsidR="00EF32B7" w:rsidRPr="002D1898">
        <w:rPr>
          <w:rFonts w:ascii="Times New Roman" w:hAnsi="Times New Roman"/>
          <w:bCs/>
          <w:sz w:val="28"/>
          <w:szCs w:val="28"/>
        </w:rPr>
        <w:t>в случае совершения им коррупционного правонарушения в качестве основания применения в</w:t>
      </w:r>
      <w:r w:rsidR="00141D3D" w:rsidRPr="002D1898">
        <w:rPr>
          <w:rFonts w:ascii="Times New Roman" w:hAnsi="Times New Roman"/>
          <w:bCs/>
          <w:sz w:val="28"/>
          <w:szCs w:val="28"/>
        </w:rPr>
        <w:t xml:space="preserve">зыскания указывается часть 1 или </w:t>
      </w:r>
      <w:r w:rsidR="001C6B72">
        <w:rPr>
          <w:rFonts w:ascii="Times New Roman" w:hAnsi="Times New Roman"/>
          <w:bCs/>
          <w:sz w:val="28"/>
          <w:szCs w:val="28"/>
        </w:rPr>
        <w:t xml:space="preserve">часть </w:t>
      </w:r>
      <w:r w:rsidR="00141D3D" w:rsidRPr="002D1898">
        <w:rPr>
          <w:rFonts w:ascii="Times New Roman" w:hAnsi="Times New Roman"/>
          <w:bCs/>
          <w:sz w:val="28"/>
          <w:szCs w:val="28"/>
        </w:rPr>
        <w:t xml:space="preserve">2 </w:t>
      </w:r>
      <w:r w:rsidR="00EF32B7" w:rsidRPr="002D1898">
        <w:rPr>
          <w:rFonts w:ascii="Times New Roman" w:hAnsi="Times New Roman"/>
          <w:bCs/>
          <w:sz w:val="28"/>
          <w:szCs w:val="28"/>
        </w:rPr>
        <w:t xml:space="preserve">статьи 27.1 Федерального закона от 02.03.2007 </w:t>
      </w:r>
      <w:r w:rsidR="00A46B14" w:rsidRPr="002D1898">
        <w:rPr>
          <w:rFonts w:ascii="Times New Roman" w:hAnsi="Times New Roman"/>
          <w:bCs/>
          <w:sz w:val="28"/>
          <w:szCs w:val="28"/>
        </w:rPr>
        <w:t>№</w:t>
      </w:r>
      <w:r w:rsidR="00E56D5F">
        <w:rPr>
          <w:rFonts w:ascii="Times New Roman" w:hAnsi="Times New Roman"/>
          <w:bCs/>
          <w:sz w:val="28"/>
          <w:szCs w:val="28"/>
        </w:rPr>
        <w:t xml:space="preserve"> </w:t>
      </w:r>
      <w:r w:rsidR="00EF32B7" w:rsidRPr="002D1898">
        <w:rPr>
          <w:rFonts w:ascii="Times New Roman" w:hAnsi="Times New Roman"/>
          <w:bCs/>
          <w:sz w:val="28"/>
          <w:szCs w:val="28"/>
        </w:rPr>
        <w:t xml:space="preserve">25-ФЗ </w:t>
      </w:r>
      <w:r w:rsidR="00A46B14" w:rsidRPr="002D1898">
        <w:rPr>
          <w:rFonts w:ascii="Times New Roman" w:hAnsi="Times New Roman"/>
          <w:bCs/>
          <w:sz w:val="28"/>
          <w:szCs w:val="28"/>
        </w:rPr>
        <w:t>«</w:t>
      </w:r>
      <w:r w:rsidR="00EF32B7" w:rsidRPr="002D1898">
        <w:rPr>
          <w:rFonts w:ascii="Times New Roman" w:hAnsi="Times New Roman"/>
          <w:bCs/>
          <w:sz w:val="28"/>
          <w:szCs w:val="28"/>
        </w:rPr>
        <w:t>О муниципальной службе в Российской Федерации</w:t>
      </w:r>
      <w:r w:rsidR="00A46B14" w:rsidRPr="002D1898">
        <w:rPr>
          <w:rFonts w:ascii="Times New Roman" w:hAnsi="Times New Roman"/>
          <w:bCs/>
          <w:sz w:val="28"/>
          <w:szCs w:val="28"/>
        </w:rPr>
        <w:t>»</w:t>
      </w:r>
      <w:r w:rsidR="00EF32B7" w:rsidRPr="002D1898">
        <w:rPr>
          <w:rFonts w:ascii="Times New Roman" w:hAnsi="Times New Roman"/>
          <w:bCs/>
          <w:sz w:val="28"/>
          <w:szCs w:val="28"/>
        </w:rPr>
        <w:t>.</w:t>
      </w:r>
    </w:p>
    <w:p w14:paraId="484878AB" w14:textId="02EBDED7" w:rsidR="0044333D" w:rsidRPr="002D1898" w:rsidRDefault="0044333D" w:rsidP="0044333D">
      <w:pPr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2.8</w:t>
      </w:r>
      <w:r w:rsidRPr="002D1898">
        <w:rPr>
          <w:rFonts w:ascii="Times New Roman" w:hAnsi="Times New Roman"/>
          <w:bCs/>
          <w:sz w:val="28"/>
          <w:szCs w:val="28"/>
        </w:rPr>
        <w:t xml:space="preserve">. Муниципальный служащий подлежит увольнению с муниципальной службы в связи с утратой доверия в случаях совершения правонарушений, </w:t>
      </w:r>
      <w:r w:rsidRPr="00A15174">
        <w:rPr>
          <w:rFonts w:ascii="Times New Roman" w:hAnsi="Times New Roman"/>
          <w:bCs/>
          <w:sz w:val="28"/>
          <w:szCs w:val="28"/>
        </w:rPr>
        <w:t xml:space="preserve">установленных статьями </w:t>
      </w:r>
      <w:r w:rsidRPr="002D1898">
        <w:rPr>
          <w:rFonts w:ascii="Times New Roman" w:hAnsi="Times New Roman"/>
          <w:bCs/>
          <w:sz w:val="28"/>
          <w:szCs w:val="28"/>
        </w:rPr>
        <w:t>14.1 и 15 Федерального закона от 02.03.2007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D1898">
        <w:rPr>
          <w:rFonts w:ascii="Times New Roman" w:hAnsi="Times New Roman"/>
          <w:bCs/>
          <w:sz w:val="28"/>
          <w:szCs w:val="28"/>
        </w:rPr>
        <w:t>25-ФЗ «О муниципальной службе в Российской Федерации»:</w:t>
      </w:r>
    </w:p>
    <w:p w14:paraId="1F4A18C8" w14:textId="77777777" w:rsidR="0044333D" w:rsidRPr="002D1898" w:rsidRDefault="0044333D" w:rsidP="0044333D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D1898">
        <w:rPr>
          <w:rFonts w:ascii="Times New Roman" w:hAnsi="Times New Roman"/>
          <w:bCs/>
          <w:sz w:val="28"/>
          <w:szCs w:val="28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</w:t>
      </w:r>
      <w:r>
        <w:rPr>
          <w:rFonts w:ascii="Times New Roman" w:hAnsi="Times New Roman"/>
          <w:bCs/>
          <w:sz w:val="28"/>
          <w:szCs w:val="28"/>
        </w:rPr>
        <w:t>, за исключением случаев, установленных пунктом 2.2 настоящего Порядка и федеральными законами</w:t>
      </w:r>
      <w:r w:rsidRPr="002D1898">
        <w:rPr>
          <w:rFonts w:ascii="Times New Roman" w:hAnsi="Times New Roman"/>
          <w:bCs/>
          <w:sz w:val="28"/>
          <w:szCs w:val="28"/>
        </w:rPr>
        <w:t>;</w:t>
      </w:r>
    </w:p>
    <w:p w14:paraId="78A57044" w14:textId="77777777" w:rsidR="0044333D" w:rsidRPr="002D1898" w:rsidRDefault="0044333D" w:rsidP="0044333D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D1898">
        <w:rPr>
          <w:rFonts w:ascii="Times New Roman" w:hAnsi="Times New Roman"/>
          <w:bCs/>
          <w:sz w:val="28"/>
          <w:szCs w:val="28"/>
        </w:rPr>
        <w:t>-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</w:t>
      </w:r>
      <w:r>
        <w:rPr>
          <w:rFonts w:ascii="Times New Roman" w:hAnsi="Times New Roman"/>
          <w:bCs/>
          <w:sz w:val="28"/>
          <w:szCs w:val="28"/>
        </w:rPr>
        <w:t>, за исключением случаев, установленных пунктом 2.2 настоящего Порядка и федеральными законами</w:t>
      </w:r>
      <w:r w:rsidRPr="002D1898">
        <w:rPr>
          <w:rFonts w:ascii="Times New Roman" w:hAnsi="Times New Roman"/>
          <w:bCs/>
          <w:sz w:val="28"/>
          <w:szCs w:val="28"/>
        </w:rPr>
        <w:t>;</w:t>
      </w:r>
    </w:p>
    <w:p w14:paraId="7DD0E912" w14:textId="77777777" w:rsidR="0044333D" w:rsidRDefault="0044333D" w:rsidP="0044333D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2D1898">
        <w:rPr>
          <w:rFonts w:ascii="Times New Roman" w:hAnsi="Times New Roman"/>
          <w:bCs/>
          <w:sz w:val="28"/>
          <w:szCs w:val="28"/>
        </w:rPr>
        <w:t xml:space="preserve"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</w:t>
      </w:r>
      <w:r>
        <w:rPr>
          <w:rFonts w:ascii="Times New Roman" w:hAnsi="Times New Roman"/>
          <w:bCs/>
          <w:sz w:val="28"/>
          <w:szCs w:val="28"/>
        </w:rPr>
        <w:t xml:space="preserve">неполных </w:t>
      </w:r>
      <w:r w:rsidRPr="002D1898">
        <w:rPr>
          <w:rFonts w:ascii="Times New Roman" w:hAnsi="Times New Roman"/>
          <w:bCs/>
          <w:sz w:val="28"/>
          <w:szCs w:val="28"/>
        </w:rPr>
        <w:t>сведений</w:t>
      </w:r>
      <w:r>
        <w:rPr>
          <w:rFonts w:ascii="Times New Roman" w:hAnsi="Times New Roman"/>
          <w:bCs/>
          <w:sz w:val="28"/>
          <w:szCs w:val="28"/>
        </w:rPr>
        <w:t>, за исключением случаев, установленных пунктом 2.2. настоящего Порядка и федеральными законами</w:t>
      </w:r>
      <w:r w:rsidRPr="002D1898">
        <w:rPr>
          <w:rFonts w:ascii="Times New Roman" w:hAnsi="Times New Roman"/>
          <w:bCs/>
          <w:sz w:val="28"/>
          <w:szCs w:val="28"/>
        </w:rPr>
        <w:t>;</w:t>
      </w:r>
    </w:p>
    <w:p w14:paraId="0F443F99" w14:textId="1DF38131" w:rsidR="0044333D" w:rsidRDefault="0044333D" w:rsidP="0044333D">
      <w:pPr>
        <w:adjustRightInd w:val="0"/>
        <w:rPr>
          <w:rFonts w:ascii="Times New Roman" w:hAnsi="Times New Roman"/>
          <w:bCs/>
          <w:sz w:val="28"/>
          <w:szCs w:val="28"/>
        </w:rPr>
      </w:pPr>
      <w:r w:rsidRPr="00C4042C">
        <w:rPr>
          <w:rFonts w:ascii="Times New Roman" w:hAnsi="Times New Roman"/>
          <w:sz w:val="28"/>
          <w:szCs w:val="28"/>
        </w:rPr>
        <w:t xml:space="preserve">- предоставление муниципальным служащим заведомо недостоверных сведений </w:t>
      </w:r>
      <w:r w:rsidRPr="00C4042C">
        <w:rPr>
          <w:rFonts w:ascii="Times New Roman" w:hAnsi="Times New Roman"/>
          <w:bCs/>
          <w:sz w:val="28"/>
          <w:szCs w:val="28"/>
        </w:rPr>
        <w:t>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441D256" w14:textId="4303CF12" w:rsidR="00F872ED" w:rsidRPr="00F872ED" w:rsidRDefault="005649C4" w:rsidP="00500891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2.9</w:t>
      </w:r>
      <w:r w:rsidR="00F872ED" w:rsidRPr="002D1898">
        <w:rPr>
          <w:rFonts w:ascii="Times New Roman" w:hAnsi="Times New Roman"/>
          <w:bCs/>
          <w:sz w:val="28"/>
          <w:szCs w:val="28"/>
        </w:rPr>
        <w:t xml:space="preserve">. </w:t>
      </w:r>
      <w:r w:rsidR="00F872ED" w:rsidRPr="002D1898">
        <w:rPr>
          <w:rFonts w:ascii="Times New Roman" w:hAnsi="Times New Roman"/>
          <w:sz w:val="28"/>
          <w:szCs w:val="28"/>
        </w:rPr>
        <w:t xml:space="preserve">Сведения о </w:t>
      </w:r>
      <w:r w:rsidR="00F872ED" w:rsidRPr="001F7280">
        <w:rPr>
          <w:rFonts w:ascii="Times New Roman" w:hAnsi="Times New Roman"/>
          <w:sz w:val="28"/>
          <w:szCs w:val="28"/>
        </w:rPr>
        <w:t>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25.12.2008 № 273-ФЗ «О противодействии коррупции» в порядке, определенном постановлением Правительства Российской Федерации от 05.03.2018 № 228 «О реестре лиц, уволенных в связи с утратой доверия».</w:t>
      </w:r>
    </w:p>
    <w:p w14:paraId="5709B863" w14:textId="6E44D36E" w:rsidR="00EF73B0" w:rsidRPr="001E2BB3" w:rsidRDefault="005649C4" w:rsidP="00EF73B0">
      <w:pPr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2.10</w:t>
      </w:r>
      <w:r w:rsidR="00780829" w:rsidRPr="002D1898">
        <w:rPr>
          <w:rFonts w:ascii="Times New Roman" w:hAnsi="Times New Roman"/>
          <w:bCs/>
          <w:sz w:val="28"/>
          <w:szCs w:val="28"/>
        </w:rPr>
        <w:t xml:space="preserve">. </w:t>
      </w:r>
      <w:r w:rsidR="00EF73B0" w:rsidRPr="001E2BB3">
        <w:rPr>
          <w:rFonts w:ascii="Times New Roman" w:hAnsi="Times New Roman"/>
          <w:sz w:val="28"/>
          <w:szCs w:val="28"/>
        </w:rPr>
        <w:t>Распоряжение</w:t>
      </w:r>
      <w:r w:rsidR="00EF73B0">
        <w:rPr>
          <w:rFonts w:ascii="Times New Roman" w:hAnsi="Times New Roman"/>
          <w:sz w:val="28"/>
          <w:szCs w:val="28"/>
        </w:rPr>
        <w:t xml:space="preserve"> (приказ) </w:t>
      </w:r>
      <w:r w:rsidR="00EF73B0" w:rsidRPr="001E2BB3">
        <w:rPr>
          <w:rFonts w:ascii="Times New Roman" w:hAnsi="Times New Roman"/>
          <w:sz w:val="28"/>
          <w:szCs w:val="28"/>
        </w:rPr>
        <w:t>о</w:t>
      </w:r>
      <w:r w:rsidR="00EF73B0">
        <w:rPr>
          <w:rFonts w:ascii="Times New Roman" w:hAnsi="Times New Roman"/>
          <w:sz w:val="28"/>
          <w:szCs w:val="28"/>
        </w:rPr>
        <w:t xml:space="preserve"> </w:t>
      </w:r>
      <w:r w:rsidR="00EF73B0" w:rsidRPr="001E2BB3">
        <w:rPr>
          <w:rFonts w:ascii="Times New Roman" w:hAnsi="Times New Roman"/>
          <w:sz w:val="28"/>
          <w:szCs w:val="28"/>
        </w:rPr>
        <w:t>применении</w:t>
      </w:r>
      <w:r w:rsidR="00EF73B0">
        <w:rPr>
          <w:rFonts w:ascii="Times New Roman" w:hAnsi="Times New Roman"/>
          <w:sz w:val="28"/>
          <w:szCs w:val="28"/>
        </w:rPr>
        <w:t xml:space="preserve"> </w:t>
      </w:r>
      <w:r w:rsidR="00EF73B0" w:rsidRPr="001E2BB3">
        <w:rPr>
          <w:rFonts w:ascii="Times New Roman" w:hAnsi="Times New Roman"/>
          <w:sz w:val="28"/>
          <w:szCs w:val="28"/>
        </w:rPr>
        <w:t>к</w:t>
      </w:r>
      <w:r w:rsidR="00EF73B0">
        <w:rPr>
          <w:rFonts w:ascii="Times New Roman" w:hAnsi="Times New Roman"/>
          <w:sz w:val="28"/>
          <w:szCs w:val="28"/>
        </w:rPr>
        <w:t xml:space="preserve"> </w:t>
      </w:r>
      <w:r w:rsidR="00EF73B0" w:rsidRPr="001E2BB3">
        <w:rPr>
          <w:rFonts w:ascii="Times New Roman" w:hAnsi="Times New Roman"/>
          <w:sz w:val="28"/>
          <w:szCs w:val="28"/>
        </w:rPr>
        <w:t>муниципальному служащему   взыскания</w:t>
      </w:r>
      <w:r w:rsidR="00EF73B0">
        <w:rPr>
          <w:rFonts w:ascii="Times New Roman" w:hAnsi="Times New Roman"/>
          <w:sz w:val="28"/>
          <w:szCs w:val="28"/>
        </w:rPr>
        <w:t xml:space="preserve"> </w:t>
      </w:r>
      <w:r w:rsidR="00EF73B0" w:rsidRPr="001E2BB3">
        <w:rPr>
          <w:rFonts w:ascii="Times New Roman" w:hAnsi="Times New Roman"/>
          <w:sz w:val="28"/>
          <w:szCs w:val="28"/>
        </w:rPr>
        <w:t xml:space="preserve">с указанием коррупционного правонарушения и нормативных правовых </w:t>
      </w:r>
      <w:r w:rsidR="00EF73B0" w:rsidRPr="001E2BB3">
        <w:rPr>
          <w:rFonts w:ascii="Times New Roman" w:hAnsi="Times New Roman"/>
          <w:sz w:val="28"/>
          <w:szCs w:val="28"/>
        </w:rPr>
        <w:lastRenderedPageBreak/>
        <w:t xml:space="preserve">актов, </w:t>
      </w:r>
      <w:r w:rsidR="00EF73B0">
        <w:rPr>
          <w:rFonts w:ascii="Times New Roman" w:hAnsi="Times New Roman"/>
          <w:sz w:val="28"/>
          <w:szCs w:val="28"/>
        </w:rPr>
        <w:t>которые</w:t>
      </w:r>
      <w:r w:rsidR="00EF73B0" w:rsidRPr="001E2BB3">
        <w:rPr>
          <w:rFonts w:ascii="Times New Roman" w:hAnsi="Times New Roman"/>
          <w:sz w:val="28"/>
          <w:szCs w:val="28"/>
        </w:rPr>
        <w:t xml:space="preserve"> им нарушены, или об отказе в применении к </w:t>
      </w:r>
      <w:r w:rsidR="00EF73B0">
        <w:rPr>
          <w:rFonts w:ascii="Times New Roman" w:hAnsi="Times New Roman"/>
          <w:sz w:val="28"/>
          <w:szCs w:val="28"/>
        </w:rPr>
        <w:t>нему</w:t>
      </w:r>
      <w:r w:rsidR="00EF73B0" w:rsidRPr="001E2BB3">
        <w:rPr>
          <w:rFonts w:ascii="Times New Roman" w:hAnsi="Times New Roman"/>
          <w:sz w:val="28"/>
          <w:szCs w:val="28"/>
        </w:rPr>
        <w:t xml:space="preserve">   такого   взыскания   с   указанием   мотивов объявляется муниципальному служащему под роспись в течение </w:t>
      </w:r>
      <w:r w:rsidR="00EF73B0">
        <w:rPr>
          <w:rFonts w:ascii="Times New Roman" w:hAnsi="Times New Roman"/>
          <w:sz w:val="28"/>
          <w:szCs w:val="28"/>
        </w:rPr>
        <w:t>трех рабочих</w:t>
      </w:r>
      <w:r w:rsidR="00EF73B0" w:rsidRPr="001E2BB3">
        <w:rPr>
          <w:rFonts w:ascii="Times New Roman" w:hAnsi="Times New Roman"/>
          <w:sz w:val="28"/>
          <w:szCs w:val="28"/>
        </w:rPr>
        <w:t xml:space="preserve"> дней со дня издания распоряжения</w:t>
      </w:r>
      <w:r w:rsidR="00EF73B0">
        <w:rPr>
          <w:rFonts w:ascii="Times New Roman" w:hAnsi="Times New Roman"/>
          <w:sz w:val="28"/>
          <w:szCs w:val="28"/>
        </w:rPr>
        <w:t xml:space="preserve"> (приказа)</w:t>
      </w:r>
      <w:r w:rsidR="00EF73B0" w:rsidRPr="001E2BB3">
        <w:rPr>
          <w:rFonts w:ascii="Times New Roman" w:hAnsi="Times New Roman"/>
          <w:sz w:val="28"/>
          <w:szCs w:val="28"/>
        </w:rPr>
        <w:t xml:space="preserve">, не считая времени отсутствия муниципального служащего на </w:t>
      </w:r>
      <w:r w:rsidR="00EF73B0">
        <w:rPr>
          <w:rFonts w:ascii="Times New Roman" w:hAnsi="Times New Roman"/>
          <w:sz w:val="28"/>
          <w:szCs w:val="28"/>
        </w:rPr>
        <w:t>службе</w:t>
      </w:r>
      <w:r w:rsidR="00EF73B0" w:rsidRPr="001E2BB3">
        <w:rPr>
          <w:rFonts w:ascii="Times New Roman" w:hAnsi="Times New Roman"/>
          <w:sz w:val="28"/>
          <w:szCs w:val="28"/>
        </w:rPr>
        <w:t>. В случае отказа муниципального</w:t>
      </w:r>
      <w:r w:rsidR="00EF73B0">
        <w:rPr>
          <w:rFonts w:ascii="Times New Roman" w:hAnsi="Times New Roman"/>
          <w:sz w:val="28"/>
          <w:szCs w:val="28"/>
        </w:rPr>
        <w:t xml:space="preserve"> </w:t>
      </w:r>
      <w:r w:rsidR="00EF73B0" w:rsidRPr="001E2BB3">
        <w:rPr>
          <w:rFonts w:ascii="Times New Roman" w:hAnsi="Times New Roman"/>
          <w:sz w:val="28"/>
          <w:szCs w:val="28"/>
        </w:rPr>
        <w:t>служащего</w:t>
      </w:r>
      <w:r w:rsidR="00EF73B0">
        <w:rPr>
          <w:rFonts w:ascii="Times New Roman" w:hAnsi="Times New Roman"/>
          <w:sz w:val="28"/>
          <w:szCs w:val="28"/>
        </w:rPr>
        <w:t xml:space="preserve"> </w:t>
      </w:r>
      <w:r w:rsidR="00EF73B0" w:rsidRPr="001E2BB3">
        <w:rPr>
          <w:rFonts w:ascii="Times New Roman" w:hAnsi="Times New Roman"/>
          <w:sz w:val="28"/>
          <w:szCs w:val="28"/>
        </w:rPr>
        <w:t>ознаком</w:t>
      </w:r>
      <w:r w:rsidR="00EF73B0">
        <w:rPr>
          <w:rFonts w:ascii="Times New Roman" w:hAnsi="Times New Roman"/>
          <w:sz w:val="28"/>
          <w:szCs w:val="28"/>
        </w:rPr>
        <w:t xml:space="preserve">иться </w:t>
      </w:r>
      <w:r w:rsidR="00EF73B0" w:rsidRPr="001E2BB3">
        <w:rPr>
          <w:rFonts w:ascii="Times New Roman" w:hAnsi="Times New Roman"/>
          <w:sz w:val="28"/>
          <w:szCs w:val="28"/>
        </w:rPr>
        <w:t>с</w:t>
      </w:r>
      <w:r w:rsidR="00EF73B0">
        <w:rPr>
          <w:rFonts w:ascii="Times New Roman" w:hAnsi="Times New Roman"/>
          <w:sz w:val="28"/>
          <w:szCs w:val="28"/>
        </w:rPr>
        <w:t xml:space="preserve"> </w:t>
      </w:r>
      <w:r w:rsidR="00EF73B0" w:rsidRPr="001E2BB3">
        <w:rPr>
          <w:rFonts w:ascii="Times New Roman" w:hAnsi="Times New Roman"/>
          <w:sz w:val="28"/>
          <w:szCs w:val="28"/>
        </w:rPr>
        <w:t>указанным распоряжением</w:t>
      </w:r>
      <w:r w:rsidR="00EF73B0">
        <w:rPr>
          <w:rFonts w:ascii="Times New Roman" w:hAnsi="Times New Roman"/>
          <w:sz w:val="28"/>
          <w:szCs w:val="28"/>
        </w:rPr>
        <w:t xml:space="preserve"> (приказом)</w:t>
      </w:r>
      <w:r w:rsidR="00EF73B0" w:rsidRPr="001E2BB3">
        <w:rPr>
          <w:rFonts w:ascii="Times New Roman" w:hAnsi="Times New Roman"/>
          <w:sz w:val="28"/>
          <w:szCs w:val="28"/>
        </w:rPr>
        <w:t xml:space="preserve"> под роспись, составляется соответствующий акт.</w:t>
      </w:r>
    </w:p>
    <w:p w14:paraId="05C4C4BD" w14:textId="2AF38209" w:rsidR="00780829" w:rsidRPr="002D1898" w:rsidRDefault="005649C4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2.11</w:t>
      </w:r>
      <w:r w:rsidR="00780829" w:rsidRPr="002D1898">
        <w:rPr>
          <w:rFonts w:ascii="Times New Roman" w:hAnsi="Times New Roman"/>
          <w:bCs/>
          <w:sz w:val="28"/>
          <w:szCs w:val="28"/>
        </w:rPr>
        <w:t xml:space="preserve">. Копия распоряжения (приказа) о </w:t>
      </w:r>
      <w:r w:rsidR="00780829">
        <w:rPr>
          <w:rFonts w:ascii="Times New Roman" w:hAnsi="Times New Roman"/>
          <w:bCs/>
          <w:sz w:val="28"/>
          <w:szCs w:val="28"/>
        </w:rPr>
        <w:t>применении к муниципальному служащему</w:t>
      </w:r>
      <w:r w:rsidR="00780829" w:rsidRPr="002D1898">
        <w:rPr>
          <w:rFonts w:ascii="Times New Roman" w:hAnsi="Times New Roman"/>
          <w:bCs/>
          <w:sz w:val="28"/>
          <w:szCs w:val="28"/>
        </w:rPr>
        <w:t xml:space="preserve"> взыскания приобщается к личному делу муниципального служащего.</w:t>
      </w:r>
    </w:p>
    <w:p w14:paraId="498FDFFA" w14:textId="5634A818" w:rsidR="006F00BB" w:rsidRPr="002D1898" w:rsidRDefault="005649C4" w:rsidP="00500891">
      <w:pPr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2.12</w:t>
      </w:r>
      <w:r w:rsidR="00780829" w:rsidRPr="002D1898">
        <w:rPr>
          <w:rFonts w:ascii="Times New Roman" w:hAnsi="Times New Roman"/>
          <w:bCs/>
          <w:sz w:val="28"/>
          <w:szCs w:val="28"/>
        </w:rPr>
        <w:t xml:space="preserve">. Муниципальный служащий вправе обжаловать взыскание в установленном </w:t>
      </w:r>
      <w:r w:rsidR="001C21FA">
        <w:rPr>
          <w:rFonts w:ascii="Times New Roman" w:hAnsi="Times New Roman"/>
          <w:bCs/>
          <w:sz w:val="28"/>
          <w:szCs w:val="28"/>
        </w:rPr>
        <w:t xml:space="preserve">действующим </w:t>
      </w:r>
      <w:r w:rsidR="00780829" w:rsidRPr="002D1898">
        <w:rPr>
          <w:rFonts w:ascii="Times New Roman" w:hAnsi="Times New Roman"/>
          <w:bCs/>
          <w:sz w:val="28"/>
          <w:szCs w:val="28"/>
        </w:rPr>
        <w:t>законо</w:t>
      </w:r>
      <w:r w:rsidR="001C21FA">
        <w:rPr>
          <w:rFonts w:ascii="Times New Roman" w:hAnsi="Times New Roman"/>
          <w:bCs/>
          <w:sz w:val="28"/>
          <w:szCs w:val="28"/>
        </w:rPr>
        <w:t>дательством</w:t>
      </w:r>
      <w:r w:rsidR="00780829" w:rsidRPr="002D1898">
        <w:rPr>
          <w:rFonts w:ascii="Times New Roman" w:hAnsi="Times New Roman"/>
          <w:bCs/>
          <w:sz w:val="28"/>
          <w:szCs w:val="28"/>
        </w:rPr>
        <w:t xml:space="preserve"> порядке.</w:t>
      </w:r>
    </w:p>
    <w:p w14:paraId="4FD33C97" w14:textId="0AB2BB36" w:rsidR="00C12500" w:rsidRDefault="00C12500" w:rsidP="00500891">
      <w:pPr>
        <w:adjustRightInd w:val="0"/>
        <w:ind w:left="567"/>
        <w:rPr>
          <w:rFonts w:ascii="Times New Roman" w:hAnsi="Times New Roman"/>
          <w:bCs/>
          <w:sz w:val="28"/>
          <w:szCs w:val="28"/>
        </w:rPr>
      </w:pPr>
    </w:p>
    <w:p w14:paraId="6B62511F" w14:textId="1E826CBD" w:rsidR="00244BEF" w:rsidRDefault="00244BEF" w:rsidP="00500891">
      <w:pPr>
        <w:rPr>
          <w:rFonts w:ascii="Times New Roman" w:hAnsi="Times New Roman"/>
          <w:sz w:val="28"/>
          <w:szCs w:val="28"/>
        </w:rPr>
      </w:pPr>
    </w:p>
    <w:p w14:paraId="6ADECDA8" w14:textId="77777777" w:rsidR="003C738A" w:rsidRPr="00FF0CA0" w:rsidRDefault="00E75710" w:rsidP="003C738A">
      <w:pPr>
        <w:ind w:right="1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3C738A">
        <w:rPr>
          <w:rFonts w:ascii="Times New Roman" w:hAnsi="Times New Roman"/>
          <w:sz w:val="28"/>
          <w:szCs w:val="28"/>
        </w:rPr>
        <w:t xml:space="preserve"> </w:t>
      </w:r>
      <w:r w:rsidR="003C738A" w:rsidRPr="00FF0CA0">
        <w:rPr>
          <w:rFonts w:ascii="Times New Roman" w:hAnsi="Times New Roman"/>
          <w:sz w:val="28"/>
          <w:szCs w:val="28"/>
        </w:rPr>
        <w:t xml:space="preserve">председателя Совета </w:t>
      </w:r>
    </w:p>
    <w:p w14:paraId="00848485" w14:textId="77777777" w:rsidR="003C738A" w:rsidRPr="00FF0CA0" w:rsidRDefault="003C738A" w:rsidP="003C738A">
      <w:pPr>
        <w:ind w:right="140" w:firstLine="0"/>
        <w:rPr>
          <w:rFonts w:ascii="Times New Roman" w:hAnsi="Times New Roman"/>
          <w:sz w:val="28"/>
          <w:szCs w:val="28"/>
        </w:rPr>
      </w:pPr>
      <w:r w:rsidRPr="00FF0CA0">
        <w:rPr>
          <w:rFonts w:ascii="Times New Roman" w:hAnsi="Times New Roman"/>
          <w:sz w:val="28"/>
          <w:szCs w:val="28"/>
        </w:rPr>
        <w:t xml:space="preserve">народных депутатов Россошанского </w:t>
      </w:r>
    </w:p>
    <w:p w14:paraId="0C9246C9" w14:textId="76DC97BD" w:rsidR="00801521" w:rsidRDefault="003C738A" w:rsidP="003C738A">
      <w:pPr>
        <w:ind w:firstLine="0"/>
        <w:rPr>
          <w:rFonts w:ascii="Times New Roman" w:hAnsi="Times New Roman"/>
          <w:sz w:val="28"/>
          <w:szCs w:val="28"/>
        </w:rPr>
      </w:pPr>
      <w:r w:rsidRPr="00FF0CA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FF0CA0">
        <w:rPr>
          <w:rFonts w:ascii="Times New Roman" w:hAnsi="Times New Roman"/>
          <w:sz w:val="28"/>
          <w:szCs w:val="28"/>
        </w:rPr>
        <w:tab/>
      </w:r>
      <w:r w:rsidRPr="00FF0CA0">
        <w:rPr>
          <w:rFonts w:ascii="Times New Roman" w:hAnsi="Times New Roman"/>
          <w:sz w:val="28"/>
          <w:szCs w:val="28"/>
        </w:rPr>
        <w:tab/>
      </w:r>
      <w:r w:rsidRPr="00FF0CA0">
        <w:rPr>
          <w:rFonts w:ascii="Times New Roman" w:hAnsi="Times New Roman"/>
          <w:sz w:val="28"/>
          <w:szCs w:val="28"/>
        </w:rPr>
        <w:tab/>
      </w:r>
      <w:r w:rsidRPr="00FF0CA0">
        <w:rPr>
          <w:rFonts w:ascii="Times New Roman" w:hAnsi="Times New Roman"/>
          <w:sz w:val="28"/>
          <w:szCs w:val="28"/>
        </w:rPr>
        <w:tab/>
      </w:r>
      <w:r w:rsidRPr="00FF0CA0">
        <w:rPr>
          <w:rFonts w:ascii="Times New Roman" w:hAnsi="Times New Roman"/>
          <w:sz w:val="28"/>
          <w:szCs w:val="28"/>
        </w:rPr>
        <w:tab/>
      </w:r>
      <w:r w:rsidRPr="00FF0CA0">
        <w:rPr>
          <w:rFonts w:ascii="Times New Roman" w:hAnsi="Times New Roman"/>
          <w:sz w:val="28"/>
          <w:szCs w:val="28"/>
        </w:rPr>
        <w:tab/>
        <w:t xml:space="preserve">        М.В. Овчаренко</w:t>
      </w:r>
    </w:p>
    <w:p w14:paraId="6BA8F693" w14:textId="77777777" w:rsidR="00801521" w:rsidRPr="00244BEF" w:rsidRDefault="00801521" w:rsidP="00500891">
      <w:pPr>
        <w:rPr>
          <w:rFonts w:ascii="Times New Roman" w:hAnsi="Times New Roman"/>
          <w:sz w:val="28"/>
          <w:szCs w:val="28"/>
        </w:rPr>
      </w:pPr>
    </w:p>
    <w:p w14:paraId="699551B1" w14:textId="43971120" w:rsidR="00244BEF" w:rsidRDefault="00244BEF" w:rsidP="00801521">
      <w:pPr>
        <w:tabs>
          <w:tab w:val="left" w:pos="1050"/>
        </w:tabs>
        <w:ind w:firstLine="0"/>
        <w:rPr>
          <w:rFonts w:ascii="Times New Roman" w:hAnsi="Times New Roman"/>
          <w:color w:val="FF0000"/>
          <w:sz w:val="28"/>
          <w:szCs w:val="28"/>
        </w:rPr>
      </w:pPr>
    </w:p>
    <w:p w14:paraId="1578C129" w14:textId="5496EEC7" w:rsidR="0066755E" w:rsidRPr="0066755E" w:rsidRDefault="0066755E" w:rsidP="0066755E">
      <w:pPr>
        <w:rPr>
          <w:rFonts w:ascii="Times New Roman" w:hAnsi="Times New Roman"/>
          <w:sz w:val="28"/>
          <w:szCs w:val="28"/>
        </w:rPr>
      </w:pPr>
    </w:p>
    <w:p w14:paraId="3D531A91" w14:textId="382EF116" w:rsidR="0066755E" w:rsidRPr="0066755E" w:rsidRDefault="0066755E" w:rsidP="0066755E">
      <w:pPr>
        <w:rPr>
          <w:rFonts w:ascii="Times New Roman" w:hAnsi="Times New Roman"/>
          <w:sz w:val="28"/>
          <w:szCs w:val="28"/>
        </w:rPr>
      </w:pPr>
    </w:p>
    <w:p w14:paraId="7BE3AC9C" w14:textId="6861D1C8" w:rsidR="0066755E" w:rsidRPr="0066755E" w:rsidRDefault="0066755E" w:rsidP="0066755E">
      <w:pPr>
        <w:rPr>
          <w:rFonts w:ascii="Times New Roman" w:hAnsi="Times New Roman"/>
          <w:sz w:val="28"/>
          <w:szCs w:val="28"/>
        </w:rPr>
      </w:pPr>
    </w:p>
    <w:p w14:paraId="0BB9E244" w14:textId="752A00CC" w:rsidR="0066755E" w:rsidRPr="0066755E" w:rsidRDefault="0066755E" w:rsidP="0066755E">
      <w:pPr>
        <w:rPr>
          <w:rFonts w:ascii="Times New Roman" w:hAnsi="Times New Roman"/>
          <w:sz w:val="28"/>
          <w:szCs w:val="28"/>
        </w:rPr>
      </w:pPr>
    </w:p>
    <w:p w14:paraId="676D97DB" w14:textId="72678F3D" w:rsidR="0066755E" w:rsidRPr="0066755E" w:rsidRDefault="0066755E" w:rsidP="0066755E">
      <w:pPr>
        <w:rPr>
          <w:rFonts w:ascii="Times New Roman" w:hAnsi="Times New Roman"/>
          <w:sz w:val="28"/>
          <w:szCs w:val="28"/>
        </w:rPr>
      </w:pPr>
    </w:p>
    <w:p w14:paraId="09EEF978" w14:textId="2FE5300F" w:rsidR="0066755E" w:rsidRPr="0066755E" w:rsidRDefault="0066755E" w:rsidP="0066755E">
      <w:pPr>
        <w:rPr>
          <w:rFonts w:ascii="Times New Roman" w:hAnsi="Times New Roman"/>
          <w:sz w:val="28"/>
          <w:szCs w:val="28"/>
        </w:rPr>
      </w:pPr>
    </w:p>
    <w:p w14:paraId="06718386" w14:textId="4BCF5783" w:rsidR="0066755E" w:rsidRPr="0066755E" w:rsidRDefault="0066755E" w:rsidP="0066755E">
      <w:pPr>
        <w:rPr>
          <w:rFonts w:ascii="Times New Roman" w:hAnsi="Times New Roman"/>
          <w:sz w:val="28"/>
          <w:szCs w:val="28"/>
        </w:rPr>
      </w:pPr>
    </w:p>
    <w:p w14:paraId="6C5D2064" w14:textId="4BB09A6F" w:rsidR="0066755E" w:rsidRDefault="0066755E" w:rsidP="0066755E">
      <w:pPr>
        <w:rPr>
          <w:rFonts w:ascii="Times New Roman" w:hAnsi="Times New Roman"/>
          <w:color w:val="FF0000"/>
          <w:sz w:val="28"/>
          <w:szCs w:val="28"/>
        </w:rPr>
      </w:pPr>
    </w:p>
    <w:p w14:paraId="512162C6" w14:textId="2886D97B" w:rsidR="0066755E" w:rsidRDefault="0066755E" w:rsidP="0066755E">
      <w:pPr>
        <w:rPr>
          <w:rFonts w:ascii="Times New Roman" w:hAnsi="Times New Roman"/>
          <w:sz w:val="28"/>
          <w:szCs w:val="28"/>
        </w:rPr>
      </w:pPr>
    </w:p>
    <w:p w14:paraId="5851FCB4" w14:textId="5C5867FF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469A7CF9" w14:textId="2FB94668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71CED779" w14:textId="272D390A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0CF206AF" w14:textId="3BF71714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113D3A40" w14:textId="74F076DF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480D501B" w14:textId="41C708D4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0BAA91DF" w14:textId="29AADE39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1B1BEBC1" w14:textId="193003B0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620A2FBB" w14:textId="3BD60D00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1DBD7A57" w14:textId="090B1E12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0A8D5070" w14:textId="6A539F7E" w:rsidR="00E75710" w:rsidRDefault="00E75710" w:rsidP="0066755E">
      <w:pPr>
        <w:rPr>
          <w:rFonts w:ascii="Times New Roman" w:hAnsi="Times New Roman"/>
          <w:sz w:val="28"/>
          <w:szCs w:val="28"/>
        </w:rPr>
      </w:pPr>
    </w:p>
    <w:p w14:paraId="0125DF18" w14:textId="77777777" w:rsidR="00E75710" w:rsidRPr="0066755E" w:rsidRDefault="00E75710" w:rsidP="006B14E7">
      <w:pPr>
        <w:ind w:right="423" w:firstLine="0"/>
        <w:rPr>
          <w:rFonts w:ascii="Times New Roman" w:hAnsi="Times New Roman"/>
          <w:sz w:val="28"/>
          <w:szCs w:val="28"/>
        </w:rPr>
      </w:pPr>
    </w:p>
    <w:sectPr w:rsidR="00E75710" w:rsidRPr="0066755E" w:rsidSect="003C738A">
      <w:footerReference w:type="even" r:id="rId11"/>
      <w:footerReference w:type="default" r:id="rId12"/>
      <w:pgSz w:w="11906" w:h="16838"/>
      <w:pgMar w:top="62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F310D" w14:textId="77777777" w:rsidR="009F766A" w:rsidRDefault="009F766A" w:rsidP="00436D61">
      <w:r>
        <w:separator/>
      </w:r>
    </w:p>
  </w:endnote>
  <w:endnote w:type="continuationSeparator" w:id="0">
    <w:p w14:paraId="2919BBD2" w14:textId="77777777" w:rsidR="009F766A" w:rsidRDefault="009F766A" w:rsidP="0043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C6F4D" w14:textId="77777777" w:rsidR="00930391" w:rsidRDefault="00930391" w:rsidP="009115B4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3F6B910" w14:textId="77777777" w:rsidR="00930391" w:rsidRDefault="009303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20EE7" w14:textId="77777777" w:rsidR="00930391" w:rsidRDefault="00930391" w:rsidP="009115B4">
    <w:pPr>
      <w:pStyle w:val="a6"/>
      <w:framePr w:wrap="around" w:vAnchor="text" w:hAnchor="margin" w:xAlign="center" w:y="1"/>
      <w:rPr>
        <w:rStyle w:val="af"/>
      </w:rPr>
    </w:pPr>
  </w:p>
  <w:p w14:paraId="7932B3BE" w14:textId="77777777" w:rsidR="00930391" w:rsidRDefault="009303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B6EE6" w14:textId="77777777" w:rsidR="009F766A" w:rsidRDefault="009F766A" w:rsidP="00436D61">
      <w:r>
        <w:separator/>
      </w:r>
    </w:p>
  </w:footnote>
  <w:footnote w:type="continuationSeparator" w:id="0">
    <w:p w14:paraId="6DF7F73B" w14:textId="77777777" w:rsidR="009F766A" w:rsidRDefault="009F766A" w:rsidP="00436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5422"/>
    <w:multiLevelType w:val="hybridMultilevel"/>
    <w:tmpl w:val="BA6E862A"/>
    <w:lvl w:ilvl="0" w:tplc="A3AEDE44">
      <w:start w:val="1"/>
      <w:numFmt w:val="bullet"/>
      <w:lvlText w:val="в"/>
      <w:lvlJc w:val="left"/>
      <w:pPr>
        <w:ind w:left="0" w:firstLine="0"/>
      </w:pPr>
    </w:lvl>
    <w:lvl w:ilvl="1" w:tplc="656AEA32">
      <w:start w:val="1"/>
      <w:numFmt w:val="bullet"/>
      <w:lvlText w:val="-"/>
      <w:lvlJc w:val="left"/>
      <w:pPr>
        <w:ind w:left="0" w:firstLine="0"/>
      </w:pPr>
    </w:lvl>
    <w:lvl w:ilvl="2" w:tplc="20FE001E">
      <w:numFmt w:val="decimal"/>
      <w:lvlText w:val=""/>
      <w:lvlJc w:val="left"/>
      <w:pPr>
        <w:ind w:left="0" w:firstLine="0"/>
      </w:pPr>
    </w:lvl>
    <w:lvl w:ilvl="3" w:tplc="BBA669CC">
      <w:numFmt w:val="decimal"/>
      <w:lvlText w:val=""/>
      <w:lvlJc w:val="left"/>
      <w:pPr>
        <w:ind w:left="0" w:firstLine="0"/>
      </w:pPr>
    </w:lvl>
    <w:lvl w:ilvl="4" w:tplc="46020DE2">
      <w:numFmt w:val="decimal"/>
      <w:lvlText w:val=""/>
      <w:lvlJc w:val="left"/>
      <w:pPr>
        <w:ind w:left="0" w:firstLine="0"/>
      </w:pPr>
    </w:lvl>
    <w:lvl w:ilvl="5" w:tplc="13E48500">
      <w:numFmt w:val="decimal"/>
      <w:lvlText w:val=""/>
      <w:lvlJc w:val="left"/>
      <w:pPr>
        <w:ind w:left="0" w:firstLine="0"/>
      </w:pPr>
    </w:lvl>
    <w:lvl w:ilvl="6" w:tplc="C51C74FA">
      <w:numFmt w:val="decimal"/>
      <w:lvlText w:val=""/>
      <w:lvlJc w:val="left"/>
      <w:pPr>
        <w:ind w:left="0" w:firstLine="0"/>
      </w:pPr>
    </w:lvl>
    <w:lvl w:ilvl="7" w:tplc="08F270CC">
      <w:numFmt w:val="decimal"/>
      <w:lvlText w:val=""/>
      <w:lvlJc w:val="left"/>
      <w:pPr>
        <w:ind w:left="0" w:firstLine="0"/>
      </w:pPr>
    </w:lvl>
    <w:lvl w:ilvl="8" w:tplc="C8365414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5F270E9"/>
    <w:multiLevelType w:val="hybridMultilevel"/>
    <w:tmpl w:val="1E3C5C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E4946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287F45FA"/>
    <w:multiLevelType w:val="hybridMultilevel"/>
    <w:tmpl w:val="894E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A1EDF"/>
    <w:multiLevelType w:val="hybridMultilevel"/>
    <w:tmpl w:val="4FBE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07ECD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CB"/>
    <w:rsid w:val="000200E6"/>
    <w:rsid w:val="000209D5"/>
    <w:rsid w:val="00027E11"/>
    <w:rsid w:val="00027E34"/>
    <w:rsid w:val="0003103F"/>
    <w:rsid w:val="00035B66"/>
    <w:rsid w:val="000428D3"/>
    <w:rsid w:val="0004752E"/>
    <w:rsid w:val="00056C2B"/>
    <w:rsid w:val="000633AB"/>
    <w:rsid w:val="000717E8"/>
    <w:rsid w:val="00082AD9"/>
    <w:rsid w:val="00086DA4"/>
    <w:rsid w:val="00087C29"/>
    <w:rsid w:val="00096079"/>
    <w:rsid w:val="000A0E33"/>
    <w:rsid w:val="000A65DC"/>
    <w:rsid w:val="000C79CC"/>
    <w:rsid w:val="000D5A00"/>
    <w:rsid w:val="000E1E36"/>
    <w:rsid w:val="000E393D"/>
    <w:rsid w:val="000E6573"/>
    <w:rsid w:val="000F4B97"/>
    <w:rsid w:val="00105790"/>
    <w:rsid w:val="00107994"/>
    <w:rsid w:val="00141D3D"/>
    <w:rsid w:val="00154EC3"/>
    <w:rsid w:val="001567C1"/>
    <w:rsid w:val="00161B9A"/>
    <w:rsid w:val="001874E4"/>
    <w:rsid w:val="00196FC1"/>
    <w:rsid w:val="001C093F"/>
    <w:rsid w:val="001C21FA"/>
    <w:rsid w:val="001C371B"/>
    <w:rsid w:val="001C6B72"/>
    <w:rsid w:val="001C6BCB"/>
    <w:rsid w:val="001D4C47"/>
    <w:rsid w:val="001D5608"/>
    <w:rsid w:val="001F7280"/>
    <w:rsid w:val="00200D8C"/>
    <w:rsid w:val="0020102D"/>
    <w:rsid w:val="0020685F"/>
    <w:rsid w:val="00216E95"/>
    <w:rsid w:val="00223A03"/>
    <w:rsid w:val="00225C52"/>
    <w:rsid w:val="00233DE9"/>
    <w:rsid w:val="00244BEF"/>
    <w:rsid w:val="002454BC"/>
    <w:rsid w:val="00255179"/>
    <w:rsid w:val="002630FD"/>
    <w:rsid w:val="0027022A"/>
    <w:rsid w:val="00272AFA"/>
    <w:rsid w:val="002816A0"/>
    <w:rsid w:val="00286F15"/>
    <w:rsid w:val="00291DFB"/>
    <w:rsid w:val="00294D04"/>
    <w:rsid w:val="002B2235"/>
    <w:rsid w:val="002C24B8"/>
    <w:rsid w:val="002D1898"/>
    <w:rsid w:val="002F1CDE"/>
    <w:rsid w:val="00315180"/>
    <w:rsid w:val="003213E6"/>
    <w:rsid w:val="00357F45"/>
    <w:rsid w:val="00366872"/>
    <w:rsid w:val="00392528"/>
    <w:rsid w:val="003B36D0"/>
    <w:rsid w:val="003B5C3E"/>
    <w:rsid w:val="003C738A"/>
    <w:rsid w:val="00403198"/>
    <w:rsid w:val="00405F58"/>
    <w:rsid w:val="004164D5"/>
    <w:rsid w:val="00420DAE"/>
    <w:rsid w:val="004247CF"/>
    <w:rsid w:val="004325BF"/>
    <w:rsid w:val="00436D61"/>
    <w:rsid w:val="00441347"/>
    <w:rsid w:val="0044333D"/>
    <w:rsid w:val="00452AF3"/>
    <w:rsid w:val="004578B2"/>
    <w:rsid w:val="00460005"/>
    <w:rsid w:val="00460D91"/>
    <w:rsid w:val="004622A9"/>
    <w:rsid w:val="00481736"/>
    <w:rsid w:val="004A2B0E"/>
    <w:rsid w:val="004B0E36"/>
    <w:rsid w:val="004C2511"/>
    <w:rsid w:val="00500891"/>
    <w:rsid w:val="00507D3D"/>
    <w:rsid w:val="005107B6"/>
    <w:rsid w:val="0051694C"/>
    <w:rsid w:val="00524461"/>
    <w:rsid w:val="00530DE4"/>
    <w:rsid w:val="0054150B"/>
    <w:rsid w:val="00541A92"/>
    <w:rsid w:val="00545E62"/>
    <w:rsid w:val="0055053F"/>
    <w:rsid w:val="0055512A"/>
    <w:rsid w:val="00561D19"/>
    <w:rsid w:val="005649C4"/>
    <w:rsid w:val="005A213D"/>
    <w:rsid w:val="005B046F"/>
    <w:rsid w:val="005C010C"/>
    <w:rsid w:val="005C246B"/>
    <w:rsid w:val="005D0ADB"/>
    <w:rsid w:val="005D13B8"/>
    <w:rsid w:val="005E705C"/>
    <w:rsid w:val="005F153B"/>
    <w:rsid w:val="006110E8"/>
    <w:rsid w:val="0062571C"/>
    <w:rsid w:val="00641A70"/>
    <w:rsid w:val="00642657"/>
    <w:rsid w:val="00642B22"/>
    <w:rsid w:val="00654AE2"/>
    <w:rsid w:val="00656D1F"/>
    <w:rsid w:val="0066755E"/>
    <w:rsid w:val="00683E67"/>
    <w:rsid w:val="006901A8"/>
    <w:rsid w:val="006A01A2"/>
    <w:rsid w:val="006A3AF7"/>
    <w:rsid w:val="006B14E7"/>
    <w:rsid w:val="006B38AB"/>
    <w:rsid w:val="006D6661"/>
    <w:rsid w:val="006D7044"/>
    <w:rsid w:val="006E6CC4"/>
    <w:rsid w:val="006F00BB"/>
    <w:rsid w:val="006F0580"/>
    <w:rsid w:val="006F2933"/>
    <w:rsid w:val="007023C0"/>
    <w:rsid w:val="0070583D"/>
    <w:rsid w:val="00717D49"/>
    <w:rsid w:val="007268DF"/>
    <w:rsid w:val="007447F6"/>
    <w:rsid w:val="007525A9"/>
    <w:rsid w:val="00756D97"/>
    <w:rsid w:val="007668AA"/>
    <w:rsid w:val="0077018C"/>
    <w:rsid w:val="00780829"/>
    <w:rsid w:val="007841F2"/>
    <w:rsid w:val="00785E2A"/>
    <w:rsid w:val="007A0DF3"/>
    <w:rsid w:val="007A1ACE"/>
    <w:rsid w:val="007A7D5A"/>
    <w:rsid w:val="007B1065"/>
    <w:rsid w:val="007B46FE"/>
    <w:rsid w:val="007C614C"/>
    <w:rsid w:val="007E1589"/>
    <w:rsid w:val="008003A5"/>
    <w:rsid w:val="00801521"/>
    <w:rsid w:val="00811919"/>
    <w:rsid w:val="00821184"/>
    <w:rsid w:val="008347B0"/>
    <w:rsid w:val="008C15CF"/>
    <w:rsid w:val="008C3A39"/>
    <w:rsid w:val="008C68D8"/>
    <w:rsid w:val="008E1DB2"/>
    <w:rsid w:val="0090097C"/>
    <w:rsid w:val="009115B4"/>
    <w:rsid w:val="00913F31"/>
    <w:rsid w:val="00922528"/>
    <w:rsid w:val="00930391"/>
    <w:rsid w:val="0098086B"/>
    <w:rsid w:val="009839A9"/>
    <w:rsid w:val="00987CC9"/>
    <w:rsid w:val="00997295"/>
    <w:rsid w:val="009A0434"/>
    <w:rsid w:val="009B35CA"/>
    <w:rsid w:val="009C0C6D"/>
    <w:rsid w:val="009C36F9"/>
    <w:rsid w:val="009C6B41"/>
    <w:rsid w:val="009E5E03"/>
    <w:rsid w:val="009F58B4"/>
    <w:rsid w:val="009F72CA"/>
    <w:rsid w:val="009F766A"/>
    <w:rsid w:val="00A005AB"/>
    <w:rsid w:val="00A026CF"/>
    <w:rsid w:val="00A149B7"/>
    <w:rsid w:val="00A15174"/>
    <w:rsid w:val="00A21689"/>
    <w:rsid w:val="00A32014"/>
    <w:rsid w:val="00A35F5D"/>
    <w:rsid w:val="00A37FEB"/>
    <w:rsid w:val="00A46B14"/>
    <w:rsid w:val="00A5107B"/>
    <w:rsid w:val="00A542B4"/>
    <w:rsid w:val="00A60C75"/>
    <w:rsid w:val="00A6329D"/>
    <w:rsid w:val="00A807CF"/>
    <w:rsid w:val="00A83000"/>
    <w:rsid w:val="00AC58D6"/>
    <w:rsid w:val="00AE3014"/>
    <w:rsid w:val="00AF3685"/>
    <w:rsid w:val="00B010AB"/>
    <w:rsid w:val="00B47586"/>
    <w:rsid w:val="00B55626"/>
    <w:rsid w:val="00B57DC7"/>
    <w:rsid w:val="00B602D8"/>
    <w:rsid w:val="00B6190D"/>
    <w:rsid w:val="00B63E3D"/>
    <w:rsid w:val="00B663BB"/>
    <w:rsid w:val="00B76301"/>
    <w:rsid w:val="00B84F35"/>
    <w:rsid w:val="00B95E2F"/>
    <w:rsid w:val="00BB3D4A"/>
    <w:rsid w:val="00BB6A40"/>
    <w:rsid w:val="00BC4A8A"/>
    <w:rsid w:val="00BE260D"/>
    <w:rsid w:val="00BF04EB"/>
    <w:rsid w:val="00BF18E4"/>
    <w:rsid w:val="00BF608A"/>
    <w:rsid w:val="00C12500"/>
    <w:rsid w:val="00C21BB9"/>
    <w:rsid w:val="00C266D9"/>
    <w:rsid w:val="00C35E1A"/>
    <w:rsid w:val="00C360C6"/>
    <w:rsid w:val="00C375A4"/>
    <w:rsid w:val="00C4042C"/>
    <w:rsid w:val="00C40488"/>
    <w:rsid w:val="00C411B1"/>
    <w:rsid w:val="00C72DBF"/>
    <w:rsid w:val="00C94FBB"/>
    <w:rsid w:val="00CC2E7A"/>
    <w:rsid w:val="00CC3112"/>
    <w:rsid w:val="00CC340B"/>
    <w:rsid w:val="00CC6D91"/>
    <w:rsid w:val="00D56F84"/>
    <w:rsid w:val="00D83804"/>
    <w:rsid w:val="00D83D96"/>
    <w:rsid w:val="00D968E8"/>
    <w:rsid w:val="00D96FF8"/>
    <w:rsid w:val="00DA4C9A"/>
    <w:rsid w:val="00DB3E08"/>
    <w:rsid w:val="00DD2772"/>
    <w:rsid w:val="00DD3CB7"/>
    <w:rsid w:val="00DF4E4F"/>
    <w:rsid w:val="00DF521A"/>
    <w:rsid w:val="00E0392E"/>
    <w:rsid w:val="00E1334C"/>
    <w:rsid w:val="00E24F81"/>
    <w:rsid w:val="00E3351F"/>
    <w:rsid w:val="00E374C0"/>
    <w:rsid w:val="00E56D5F"/>
    <w:rsid w:val="00E75710"/>
    <w:rsid w:val="00E900FE"/>
    <w:rsid w:val="00E91EBB"/>
    <w:rsid w:val="00E95A59"/>
    <w:rsid w:val="00EC3B52"/>
    <w:rsid w:val="00ED1923"/>
    <w:rsid w:val="00ED31D3"/>
    <w:rsid w:val="00EE03AF"/>
    <w:rsid w:val="00EF2D09"/>
    <w:rsid w:val="00EF32B7"/>
    <w:rsid w:val="00EF73B0"/>
    <w:rsid w:val="00F03FC8"/>
    <w:rsid w:val="00F041D0"/>
    <w:rsid w:val="00F164C6"/>
    <w:rsid w:val="00F179D1"/>
    <w:rsid w:val="00F30DC7"/>
    <w:rsid w:val="00F40E7D"/>
    <w:rsid w:val="00F41780"/>
    <w:rsid w:val="00F63763"/>
    <w:rsid w:val="00F6525A"/>
    <w:rsid w:val="00F72104"/>
    <w:rsid w:val="00F768DB"/>
    <w:rsid w:val="00F80196"/>
    <w:rsid w:val="00F872ED"/>
    <w:rsid w:val="00F91A1D"/>
    <w:rsid w:val="00F96483"/>
    <w:rsid w:val="00FB310F"/>
    <w:rsid w:val="00FB651A"/>
    <w:rsid w:val="00FC220D"/>
    <w:rsid w:val="00FE4A34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D0EE"/>
  <w15:docId w15:val="{250F211F-95D3-4F54-96F8-541C8512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!Обычный текст документа"/>
    <w:qFormat/>
    <w:rsid w:val="00F63763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6376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376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376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376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3763"/>
    <w:rPr>
      <w:color w:val="0000FF"/>
      <w:u w:val="none"/>
    </w:rPr>
  </w:style>
  <w:style w:type="paragraph" w:styleId="a4">
    <w:name w:val="header"/>
    <w:basedOn w:val="a"/>
    <w:link w:val="a5"/>
    <w:uiPriority w:val="99"/>
    <w:unhideWhenUsed/>
    <w:rsid w:val="00436D6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link w:val="a4"/>
    <w:uiPriority w:val="99"/>
    <w:rsid w:val="00436D6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36D6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Нижний колонтитул Знак"/>
    <w:link w:val="a6"/>
    <w:uiPriority w:val="99"/>
    <w:rsid w:val="00436D61"/>
    <w:rPr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542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542B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542B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542B4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63763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F63763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A542B4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F6376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6376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637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637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542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a">
    <w:name w:val="Title"/>
    <w:basedOn w:val="a"/>
    <w:link w:val="ab"/>
    <w:qFormat/>
    <w:rsid w:val="008C3A39"/>
    <w:pPr>
      <w:ind w:left="-567" w:right="-766"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8C3A39"/>
    <w:rPr>
      <w:rFonts w:ascii="Times New Roman" w:eastAsia="Times New Roman" w:hAnsi="Times New Roman"/>
      <w:b/>
      <w:sz w:val="28"/>
    </w:rPr>
  </w:style>
  <w:style w:type="paragraph" w:styleId="ac">
    <w:name w:val="Body Text Indent"/>
    <w:basedOn w:val="a"/>
    <w:link w:val="ad"/>
    <w:rsid w:val="008C3A39"/>
    <w:pPr>
      <w:spacing w:after="120" w:line="276" w:lineRule="auto"/>
      <w:ind w:left="283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8C3A39"/>
    <w:rPr>
      <w:sz w:val="22"/>
      <w:szCs w:val="22"/>
      <w:lang w:eastAsia="en-US"/>
    </w:rPr>
  </w:style>
  <w:style w:type="paragraph" w:customStyle="1" w:styleId="ConsPlusNormal">
    <w:name w:val="ConsPlusNormal"/>
    <w:rsid w:val="007058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058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7">
    <w:name w:val="Style7"/>
    <w:basedOn w:val="a"/>
    <w:rsid w:val="0070583D"/>
    <w:pPr>
      <w:widowControl w:val="0"/>
      <w:autoSpaceDE w:val="0"/>
      <w:autoSpaceDN w:val="0"/>
      <w:adjustRightInd w:val="0"/>
      <w:ind w:firstLine="0"/>
      <w:jc w:val="left"/>
    </w:pPr>
    <w:rPr>
      <w:rFonts w:ascii="Times New Roman" w:hAnsi="Times New Roman"/>
    </w:rPr>
  </w:style>
  <w:style w:type="character" w:customStyle="1" w:styleId="FontStyle15">
    <w:name w:val="Font Style15"/>
    <w:basedOn w:val="a0"/>
    <w:rsid w:val="0070583D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e">
    <w:name w:val="Block Text"/>
    <w:basedOn w:val="a"/>
    <w:semiHidden/>
    <w:rsid w:val="0070583D"/>
    <w:pPr>
      <w:ind w:left="-900" w:right="-1048" w:firstLine="360"/>
      <w:jc w:val="left"/>
    </w:pPr>
    <w:rPr>
      <w:rFonts w:ascii="Times New Roman" w:hAnsi="Times New Roman"/>
    </w:rPr>
  </w:style>
  <w:style w:type="character" w:styleId="af">
    <w:name w:val="page number"/>
    <w:basedOn w:val="a0"/>
    <w:rsid w:val="00C12500"/>
  </w:style>
  <w:style w:type="table" w:styleId="af0">
    <w:name w:val="Table Grid"/>
    <w:basedOn w:val="a1"/>
    <w:uiPriority w:val="59"/>
    <w:rsid w:val="00BB6A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7E158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Title">
    <w:name w:val="ConsPlusTitle"/>
    <w:rsid w:val="00DA4C9A"/>
    <w:pPr>
      <w:widowControl w:val="0"/>
      <w:snapToGrid w:val="0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336&amp;field=134&amp;date=09.07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4894&amp;dst=114&amp;field=134&amp;date=16.07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&amp;dst=339&amp;field=134&amp;date=09.07.2024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1028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Юлия Николаевна</dc:creator>
  <cp:lastModifiedBy>Пользователь</cp:lastModifiedBy>
  <cp:revision>42</cp:revision>
  <cp:lastPrinted>2024-07-24T12:16:00Z</cp:lastPrinted>
  <dcterms:created xsi:type="dcterms:W3CDTF">2024-07-09T12:51:00Z</dcterms:created>
  <dcterms:modified xsi:type="dcterms:W3CDTF">2024-09-16T07:00:00Z</dcterms:modified>
</cp:coreProperties>
</file>